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BCIS1</w:t>
      </w:r>
      <w:r w:rsidR="00C528B6">
        <w:rPr>
          <w:rFonts w:ascii="Monotype Corsiva" w:hAnsi="Monotype Corsiva"/>
          <w:b/>
          <w:i/>
          <w:sz w:val="44"/>
        </w:rPr>
        <w:t>3</w:t>
      </w:r>
      <w:r>
        <w:rPr>
          <w:rFonts w:ascii="Monotype Corsiva" w:hAnsi="Monotype Corsiva"/>
          <w:b/>
          <w:i/>
          <w:sz w:val="44"/>
        </w:rPr>
        <w:t>0</w:t>
      </w:r>
      <w:r w:rsidR="00C528B6">
        <w:rPr>
          <w:rFonts w:ascii="Monotype Corsiva" w:hAnsi="Monotype Corsiva"/>
          <w:b/>
          <w:i/>
          <w:sz w:val="44"/>
        </w:rPr>
        <w:t>5</w:t>
      </w:r>
    </w:p>
    <w:p w:rsidR="002C05CA" w:rsidRDefault="002C05CA">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Business</w:t>
      </w:r>
      <w:r w:rsidR="00696059">
        <w:rPr>
          <w:rFonts w:ascii="Monotype Corsiva" w:hAnsi="Monotype Corsiva"/>
          <w:b/>
          <w:i/>
          <w:sz w:val="44"/>
        </w:rPr>
        <w:t xml:space="preserve"> Computer </w:t>
      </w:r>
      <w:r>
        <w:rPr>
          <w:rFonts w:ascii="Monotype Corsiva" w:hAnsi="Monotype Corsiva"/>
          <w:b/>
          <w:i/>
          <w:sz w:val="44"/>
        </w:rPr>
        <w:t>Application</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r w:rsidRPr="00696059">
        <w:rPr>
          <w:rFonts w:ascii="Monotype Corsiva" w:hAnsi="Monotype Corsiva"/>
          <w:b/>
          <w:i/>
          <w:sz w:val="32"/>
          <w:szCs w:val="32"/>
        </w:rPr>
        <w:t>Computer Information Systems Department</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Technical Education Division</w:t>
      </w:r>
    </w:p>
    <w:p w:rsidR="00696059" w:rsidRPr="00696059" w:rsidRDefault="006064A3">
      <w:pPr>
        <w:jc w:val="center"/>
        <w:rPr>
          <w:rFonts w:ascii="Monotype Corsiva" w:hAnsi="Monotype Corsiva"/>
          <w:b/>
          <w:i/>
          <w:sz w:val="32"/>
          <w:szCs w:val="32"/>
        </w:rPr>
      </w:pPr>
      <w:r>
        <w:rPr>
          <w:rFonts w:ascii="Monotype Corsiva" w:hAnsi="Monotype Corsiva"/>
          <w:b/>
          <w:i/>
          <w:sz w:val="32"/>
          <w:szCs w:val="32"/>
        </w:rPr>
        <w:t>and</w:t>
      </w: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Division of Arts and Science</w:t>
      </w:r>
    </w:p>
    <w:p w:rsidR="00696059" w:rsidRDefault="00696059">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Levelland</w:t>
      </w:r>
      <w:r w:rsidR="00D36591">
        <w:rPr>
          <w:rFonts w:ascii="Monotype Corsiva" w:hAnsi="Monotype Corsiva"/>
          <w:b/>
          <w:i/>
          <w:sz w:val="32"/>
          <w:szCs w:val="32"/>
        </w:rPr>
        <w:t xml:space="preserve"> &amp; Reese</w:t>
      </w:r>
    </w:p>
    <w:p w:rsidR="00696059" w:rsidRDefault="00696059">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smartTag w:uri="urn:schemas-microsoft-com:office:smarttags" w:element="place">
        <w:smartTag w:uri="urn:schemas-microsoft-com:office:smarttags" w:element="PlaceName">
          <w:r w:rsidRPr="00696059">
            <w:rPr>
              <w:rFonts w:ascii="Monotype Corsiva" w:hAnsi="Monotype Corsiva"/>
              <w:b/>
              <w:i/>
              <w:sz w:val="32"/>
              <w:szCs w:val="32"/>
            </w:rPr>
            <w:t>South</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Plains</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College</w:t>
          </w:r>
        </w:smartTag>
      </w:smartTag>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995337">
      <w:pPr>
        <w:jc w:val="center"/>
        <w:rPr>
          <w:rFonts w:ascii="Monotype Corsiva" w:hAnsi="Monotype Corsiva"/>
          <w:b/>
          <w:i/>
          <w:sz w:val="44"/>
        </w:rPr>
      </w:pPr>
      <w:r>
        <w:rPr>
          <w:rFonts w:ascii="Monotype Corsiva" w:hAnsi="Monotype Corsiva"/>
          <w:b/>
          <w:i/>
          <w:sz w:val="44"/>
        </w:rPr>
        <w:t>S</w:t>
      </w:r>
      <w:r w:rsidR="000018B9">
        <w:rPr>
          <w:rFonts w:ascii="Monotype Corsiva" w:hAnsi="Monotype Corsiva"/>
          <w:b/>
          <w:i/>
          <w:sz w:val="44"/>
        </w:rPr>
        <w:t>ummer</w:t>
      </w:r>
      <w:r>
        <w:rPr>
          <w:rFonts w:ascii="Monotype Corsiva" w:hAnsi="Monotype Corsiva"/>
          <w:b/>
          <w:i/>
          <w:sz w:val="44"/>
        </w:rPr>
        <w:t xml:space="preserve"> 2018</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r>
        <w:rPr>
          <w:rFonts w:ascii="Monotype Corsiva" w:hAnsi="Monotype Corsiva"/>
          <w:b/>
          <w:i/>
          <w:sz w:val="44"/>
        </w:rPr>
        <w:t>Instructor Charlene Perez</w:t>
      </w:r>
    </w:p>
    <w:p w:rsidR="009A04E3" w:rsidRPr="009A04E3" w:rsidRDefault="002C05CA" w:rsidP="009A04E3">
      <w:pPr>
        <w:rPr>
          <w:b/>
          <w:bCs/>
          <w:sz w:val="24"/>
        </w:rPr>
      </w:pPr>
      <w:r>
        <w:rPr>
          <w:b/>
          <w:sz w:val="32"/>
        </w:rPr>
        <w:br w:type="page"/>
      </w:r>
      <w:r w:rsidR="009A04E3" w:rsidRPr="009A04E3">
        <w:rPr>
          <w:b/>
          <w:bCs/>
          <w:sz w:val="24"/>
        </w:rPr>
        <w:lastRenderedPageBreak/>
        <w:t>Course Title:</w:t>
      </w:r>
      <w:r w:rsidR="009A04E3">
        <w:rPr>
          <w:b/>
          <w:bCs/>
          <w:sz w:val="24"/>
        </w:rPr>
        <w:tab/>
      </w:r>
      <w:r w:rsidR="009A04E3" w:rsidRPr="009A04E3">
        <w:rPr>
          <w:b/>
          <w:bCs/>
          <w:sz w:val="24"/>
        </w:rPr>
        <w:tab/>
      </w:r>
      <w:r w:rsidR="00497808">
        <w:rPr>
          <w:b/>
          <w:bCs/>
          <w:sz w:val="24"/>
        </w:rPr>
        <w:t>Business Computer Applications</w:t>
      </w:r>
    </w:p>
    <w:p w:rsidR="002C05CA" w:rsidRPr="009A04E3" w:rsidRDefault="002C05CA" w:rsidP="009A04E3">
      <w:pPr>
        <w:rPr>
          <w:b/>
          <w:bCs/>
          <w:sz w:val="24"/>
        </w:rPr>
      </w:pPr>
      <w:r w:rsidRPr="009A04E3">
        <w:rPr>
          <w:b/>
          <w:bCs/>
          <w:sz w:val="24"/>
        </w:rPr>
        <w:t>Instructor:</w:t>
      </w:r>
      <w:r w:rsidRPr="009A04E3">
        <w:rPr>
          <w:b/>
          <w:bCs/>
          <w:sz w:val="24"/>
        </w:rPr>
        <w:tab/>
      </w:r>
      <w:r w:rsidRPr="009A04E3">
        <w:rPr>
          <w:b/>
          <w:bCs/>
          <w:sz w:val="24"/>
        </w:rPr>
        <w:tab/>
        <w:t>Charlene Perez</w:t>
      </w:r>
    </w:p>
    <w:p w:rsidR="002C05CA" w:rsidRDefault="002C05CA" w:rsidP="00B41F16">
      <w:pPr>
        <w:rPr>
          <w:b/>
          <w:bCs/>
          <w:sz w:val="24"/>
        </w:rPr>
      </w:pPr>
      <w:r w:rsidRPr="00B41F16">
        <w:rPr>
          <w:b/>
          <w:bCs/>
          <w:sz w:val="24"/>
        </w:rPr>
        <w:t>Office:</w:t>
      </w:r>
      <w:r w:rsidRPr="00B41F16">
        <w:rPr>
          <w:b/>
          <w:bCs/>
          <w:sz w:val="24"/>
        </w:rPr>
        <w:tab/>
      </w:r>
      <w:r w:rsidRPr="00B41F16">
        <w:rPr>
          <w:b/>
          <w:bCs/>
          <w:sz w:val="24"/>
        </w:rPr>
        <w:tab/>
      </w:r>
      <w:r w:rsidRPr="00B41F16">
        <w:rPr>
          <w:b/>
          <w:bCs/>
          <w:sz w:val="24"/>
        </w:rPr>
        <w:tab/>
        <w:t>Techn</w:t>
      </w:r>
      <w:r w:rsidR="00CB77AC" w:rsidRPr="00B41F16">
        <w:rPr>
          <w:b/>
          <w:bCs/>
          <w:sz w:val="24"/>
        </w:rPr>
        <w:t>o</w:t>
      </w:r>
      <w:r w:rsidRPr="00B41F16">
        <w:rPr>
          <w:b/>
          <w:bCs/>
          <w:sz w:val="24"/>
        </w:rPr>
        <w:t>l</w:t>
      </w:r>
      <w:r w:rsidR="00CB77AC" w:rsidRPr="00B41F16">
        <w:rPr>
          <w:b/>
          <w:bCs/>
          <w:sz w:val="24"/>
        </w:rPr>
        <w:t>ogy</w:t>
      </w:r>
      <w:r w:rsidRPr="00B41F16">
        <w:rPr>
          <w:b/>
          <w:bCs/>
          <w:sz w:val="24"/>
        </w:rPr>
        <w:t xml:space="preserve"> </w:t>
      </w:r>
      <w:r w:rsidR="00CB77AC" w:rsidRPr="00B41F16">
        <w:rPr>
          <w:b/>
          <w:bCs/>
          <w:sz w:val="24"/>
        </w:rPr>
        <w:t>Center</w:t>
      </w:r>
      <w:r w:rsidRPr="00B41F16">
        <w:rPr>
          <w:b/>
          <w:bCs/>
          <w:sz w:val="24"/>
        </w:rPr>
        <w:t xml:space="preserve"> </w:t>
      </w:r>
      <w:r w:rsidR="00CB77AC" w:rsidRPr="00B41F16">
        <w:rPr>
          <w:b/>
          <w:bCs/>
          <w:sz w:val="24"/>
        </w:rPr>
        <w:t>209</w:t>
      </w:r>
      <w:r w:rsidRPr="00B41F16">
        <w:rPr>
          <w:b/>
          <w:bCs/>
          <w:sz w:val="24"/>
        </w:rPr>
        <w:t xml:space="preserve"> </w:t>
      </w:r>
      <w:r w:rsidR="00D36591">
        <w:rPr>
          <w:b/>
          <w:bCs/>
          <w:sz w:val="24"/>
        </w:rPr>
        <w:t>Levelland</w:t>
      </w:r>
    </w:p>
    <w:p w:rsidR="009A04E3" w:rsidRDefault="009A04E3" w:rsidP="00B41F16">
      <w:pPr>
        <w:rPr>
          <w:b/>
          <w:bCs/>
          <w:sz w:val="24"/>
        </w:rPr>
      </w:pPr>
      <w:r>
        <w:rPr>
          <w:b/>
          <w:bCs/>
          <w:sz w:val="24"/>
        </w:rPr>
        <w:t>Phone:</w:t>
      </w:r>
      <w:r>
        <w:rPr>
          <w:b/>
          <w:bCs/>
          <w:sz w:val="24"/>
        </w:rPr>
        <w:tab/>
      </w:r>
      <w:r>
        <w:rPr>
          <w:b/>
          <w:bCs/>
          <w:sz w:val="24"/>
        </w:rPr>
        <w:tab/>
        <w:t>894-9611 ext. 2253</w:t>
      </w:r>
      <w:r w:rsidR="00657320">
        <w:rPr>
          <w:b/>
          <w:bCs/>
          <w:sz w:val="24"/>
        </w:rPr>
        <w:t xml:space="preserve"> or 71</w:t>
      </w:r>
      <w:r w:rsidR="00135055">
        <w:rPr>
          <w:b/>
          <w:bCs/>
          <w:sz w:val="24"/>
        </w:rPr>
        <w:t>6</w:t>
      </w:r>
      <w:r w:rsidR="00657320">
        <w:rPr>
          <w:b/>
          <w:bCs/>
          <w:sz w:val="24"/>
        </w:rPr>
        <w:t>-2253</w:t>
      </w:r>
    </w:p>
    <w:p w:rsidR="009A04E3" w:rsidRDefault="002C05CA" w:rsidP="00B41F16">
      <w:r w:rsidRPr="00B41F16">
        <w:rPr>
          <w:b/>
          <w:bCs/>
          <w:sz w:val="24"/>
        </w:rPr>
        <w:t>E-Mail:</w:t>
      </w:r>
      <w:r w:rsidRPr="00B41F16">
        <w:rPr>
          <w:b/>
          <w:bCs/>
          <w:sz w:val="24"/>
        </w:rPr>
        <w:tab/>
      </w:r>
      <w:r w:rsidRPr="00B41F16">
        <w:rPr>
          <w:b/>
          <w:bCs/>
          <w:sz w:val="24"/>
        </w:rPr>
        <w:tab/>
      </w:r>
      <w:hyperlink r:id="rId8" w:history="1">
        <w:r w:rsidR="009A04E3" w:rsidRPr="00381583">
          <w:rPr>
            <w:rStyle w:val="Hyperlink"/>
            <w:b/>
            <w:bCs/>
            <w:sz w:val="24"/>
          </w:rPr>
          <w:t>cperez@southplainscollege.edu</w:t>
        </w:r>
      </w:hyperlink>
    </w:p>
    <w:p w:rsidR="002C05CA" w:rsidRPr="00B41F16" w:rsidRDefault="002C05CA" w:rsidP="00B41F16">
      <w:pPr>
        <w:rPr>
          <w:b/>
          <w:bCs/>
          <w:sz w:val="24"/>
        </w:rPr>
      </w:pPr>
      <w:r w:rsidRPr="00B41F16">
        <w:rPr>
          <w:b/>
          <w:bCs/>
          <w:sz w:val="24"/>
        </w:rPr>
        <w:t>Web Site:</w:t>
      </w:r>
      <w:r w:rsidRPr="00B41F16">
        <w:rPr>
          <w:b/>
          <w:bCs/>
          <w:sz w:val="24"/>
        </w:rPr>
        <w:tab/>
      </w:r>
      <w:r w:rsidRPr="00B41F16">
        <w:rPr>
          <w:b/>
          <w:bCs/>
          <w:sz w:val="24"/>
        </w:rPr>
        <w:tab/>
      </w:r>
      <w:hyperlink r:id="rId9" w:history="1">
        <w:r w:rsidR="00A469FD" w:rsidRPr="00282B09">
          <w:rPr>
            <w:rStyle w:val="Hyperlink"/>
            <w:b/>
            <w:bCs/>
            <w:sz w:val="24"/>
          </w:rPr>
          <w:t>https://southplainscollege.blackboard.com</w:t>
        </w:r>
      </w:hyperlink>
      <w:r w:rsidR="00497808">
        <w:rPr>
          <w:b/>
          <w:bCs/>
          <w:sz w:val="24"/>
        </w:rPr>
        <w:t xml:space="preserve"> </w:t>
      </w:r>
    </w:p>
    <w:p w:rsidR="009A04E3" w:rsidRPr="0073606A" w:rsidRDefault="009A04E3" w:rsidP="009A04E3">
      <w:pPr>
        <w:tabs>
          <w:tab w:val="left" w:pos="2160"/>
          <w:tab w:val="left" w:pos="4860"/>
          <w:tab w:val="right" w:pos="9360"/>
        </w:tabs>
        <w:rPr>
          <w:sz w:val="22"/>
        </w:rPr>
      </w:pPr>
      <w:r w:rsidRPr="00BE073D">
        <w:rPr>
          <w:b/>
          <w:sz w:val="24"/>
        </w:rPr>
        <w:t>Office Hours:</w:t>
      </w:r>
      <w:r>
        <w:tab/>
      </w:r>
      <w:r w:rsidR="00BE073D" w:rsidRPr="00BE073D">
        <w:rPr>
          <w:b/>
          <w:sz w:val="24"/>
        </w:rPr>
        <w:t>Posted</w:t>
      </w:r>
      <w:r w:rsidR="0073606A" w:rsidRPr="0073606A">
        <w:rPr>
          <w:b/>
        </w:rPr>
        <w:t xml:space="preserve"> </w:t>
      </w:r>
      <w:r w:rsidR="0073606A">
        <w:rPr>
          <w:b/>
          <w:sz w:val="22"/>
        </w:rPr>
        <w:t>outside</w:t>
      </w:r>
      <w:r w:rsidR="00CD47AC" w:rsidRPr="0073606A">
        <w:rPr>
          <w:b/>
          <w:sz w:val="22"/>
        </w:rPr>
        <w:t xml:space="preserve"> office </w:t>
      </w:r>
      <w:r w:rsidR="0073606A">
        <w:rPr>
          <w:b/>
          <w:sz w:val="22"/>
        </w:rPr>
        <w:t>TC209</w:t>
      </w:r>
      <w:r w:rsidR="00BE073D" w:rsidRPr="0073606A">
        <w:rPr>
          <w:b/>
          <w:sz w:val="22"/>
        </w:rPr>
        <w:t xml:space="preserve"> </w:t>
      </w:r>
      <w:r w:rsidR="00341CFA" w:rsidRPr="0073606A">
        <w:rPr>
          <w:b/>
          <w:sz w:val="22"/>
        </w:rPr>
        <w:t>&amp;</w:t>
      </w:r>
      <w:r w:rsidR="00BE073D" w:rsidRPr="0073606A">
        <w:rPr>
          <w:b/>
          <w:sz w:val="22"/>
        </w:rPr>
        <w:t xml:space="preserve"> </w:t>
      </w:r>
      <w:r w:rsidR="00657320" w:rsidRPr="0073606A">
        <w:rPr>
          <w:b/>
          <w:sz w:val="22"/>
        </w:rPr>
        <w:t>Blackboard</w:t>
      </w:r>
      <w:r w:rsidR="00CD47AC" w:rsidRPr="0073606A">
        <w:rPr>
          <w:b/>
          <w:sz w:val="22"/>
        </w:rPr>
        <w:t>.</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r>
        <w:t>***</w:t>
      </w:r>
    </w:p>
    <w:p w:rsidR="009A04E3" w:rsidRPr="00E819E6" w:rsidRDefault="009A04E3" w:rsidP="009A04E3">
      <w:pPr>
        <w:tabs>
          <w:tab w:val="left" w:pos="2520"/>
          <w:tab w:val="left" w:pos="4860"/>
          <w:tab w:val="right" w:pos="9360"/>
        </w:tabs>
        <w:jc w:val="center"/>
        <w:rPr>
          <w:sz w:val="12"/>
          <w:szCs w:val="12"/>
        </w:rPr>
      </w:pPr>
    </w:p>
    <w:p w:rsidR="009A04E3" w:rsidRPr="002818B8" w:rsidRDefault="009A04E3" w:rsidP="009A04E3">
      <w:pPr>
        <w:tabs>
          <w:tab w:val="left" w:pos="2520"/>
          <w:tab w:val="left" w:pos="4860"/>
          <w:tab w:val="right" w:pos="9360"/>
        </w:tabs>
        <w:jc w:val="center"/>
        <w:rPr>
          <w:b/>
        </w:rPr>
      </w:pPr>
      <w:r w:rsidRPr="002818B8">
        <w:rPr>
          <w:b/>
        </w:rPr>
        <w:t xml:space="preserve">SOUTH </w:t>
      </w:r>
      <w:smartTag w:uri="urn:schemas-microsoft-com:office:smarttags" w:element="PlaceType">
        <w:r w:rsidRPr="002818B8">
          <w:rPr>
            <w:b/>
          </w:rPr>
          <w:t>PLAINS</w:t>
        </w:r>
      </w:smartTag>
      <w:r w:rsidRPr="002818B8">
        <w:rPr>
          <w:b/>
        </w:rPr>
        <w:t xml:space="preserve"> </w:t>
      </w:r>
      <w:smartTag w:uri="urn:schemas-microsoft-com:office:smarttags" w:element="PlaceType">
        <w:r w:rsidRPr="002818B8">
          <w:rPr>
            <w:b/>
          </w:rPr>
          <w:t>COLLEGE</w:t>
        </w:r>
      </w:smartTag>
      <w:r w:rsidRPr="002818B8">
        <w:rPr>
          <w:b/>
        </w:rPr>
        <w:t xml:space="preserve"> IMPROVES EACH STUDENT’S LIFE</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p>
    <w:p w:rsidR="00572CA4" w:rsidRPr="00E819E6" w:rsidRDefault="00572CA4" w:rsidP="00572CA4">
      <w:pPr>
        <w:tabs>
          <w:tab w:val="left" w:pos="2520"/>
          <w:tab w:val="left" w:pos="4860"/>
          <w:tab w:val="right" w:pos="9360"/>
        </w:tabs>
        <w:jc w:val="center"/>
        <w:rPr>
          <w:sz w:val="12"/>
          <w:szCs w:val="12"/>
        </w:rPr>
      </w:pPr>
      <w:r w:rsidRPr="00EF0F91">
        <w:rPr>
          <w:color w:val="FF0000"/>
          <w:szCs w:val="20"/>
        </w:rPr>
        <w:t>Subject to change without notice.</w:t>
      </w:r>
    </w:p>
    <w:p w:rsidR="009A04E3" w:rsidRPr="00E819E6" w:rsidRDefault="009A04E3" w:rsidP="009A04E3">
      <w:pPr>
        <w:tabs>
          <w:tab w:val="left" w:pos="2520"/>
          <w:tab w:val="left" w:pos="4860"/>
          <w:tab w:val="right" w:pos="9360"/>
        </w:tabs>
        <w:jc w:val="center"/>
        <w:rPr>
          <w:sz w:val="12"/>
          <w:szCs w:val="12"/>
        </w:rPr>
      </w:pPr>
    </w:p>
    <w:p w:rsidR="009A04E3" w:rsidRDefault="009A04E3" w:rsidP="003705A0">
      <w:pPr>
        <w:rPr>
          <w:b/>
          <w:sz w:val="24"/>
        </w:rPr>
      </w:pPr>
      <w:r>
        <w:rPr>
          <w:b/>
          <w:sz w:val="24"/>
        </w:rPr>
        <w:t>General Course Information:</w:t>
      </w:r>
    </w:p>
    <w:p w:rsidR="002C05CA" w:rsidRDefault="002C05CA" w:rsidP="003705A0">
      <w:pPr>
        <w:rPr>
          <w:sz w:val="24"/>
        </w:rPr>
      </w:pPr>
      <w:r>
        <w:rPr>
          <w:b/>
          <w:sz w:val="24"/>
        </w:rPr>
        <w:t>Course Description:</w:t>
      </w:r>
    </w:p>
    <w:p w:rsidR="00BE7524" w:rsidRDefault="00341CFA" w:rsidP="00E819E6">
      <w:pPr>
        <w:ind w:left="270"/>
        <w:rPr>
          <w:sz w:val="24"/>
        </w:rPr>
      </w:pPr>
      <w:r>
        <w:rPr>
          <w:sz w:val="24"/>
        </w:rPr>
        <w:t>O</w:t>
      </w:r>
      <w:r w:rsidR="000C036D">
        <w:rPr>
          <w:sz w:val="24"/>
        </w:rPr>
        <w:t>verview of computer information systems.  Introduces computer hardware, software, procedures,</w:t>
      </w:r>
      <w:r>
        <w:rPr>
          <w:sz w:val="24"/>
        </w:rPr>
        <w:t xml:space="preserve"> systems,</w:t>
      </w:r>
      <w:r w:rsidR="000C036D">
        <w:rPr>
          <w:sz w:val="24"/>
        </w:rPr>
        <w:t xml:space="preserve"> and human resources</w:t>
      </w:r>
      <w:r>
        <w:rPr>
          <w:sz w:val="24"/>
        </w:rPr>
        <w:t xml:space="preserve"> and</w:t>
      </w:r>
      <w:r w:rsidR="000C036D">
        <w:rPr>
          <w:sz w:val="24"/>
        </w:rPr>
        <w:t xml:space="preserve"> explores their integration and application in business and other segments</w:t>
      </w:r>
      <w:r>
        <w:rPr>
          <w:sz w:val="24"/>
        </w:rPr>
        <w:t xml:space="preserve"> in society.  The fundamentals of computer problem solving and</w:t>
      </w:r>
      <w:r w:rsidR="000C036D">
        <w:rPr>
          <w:sz w:val="24"/>
        </w:rPr>
        <w:t xml:space="preserve"> programming </w:t>
      </w:r>
      <w:r>
        <w:rPr>
          <w:sz w:val="24"/>
        </w:rPr>
        <w:t xml:space="preserve">in higher level programming </w:t>
      </w:r>
      <w:r w:rsidR="000C036D">
        <w:rPr>
          <w:sz w:val="24"/>
        </w:rPr>
        <w:t>language may be discussed and applied.  Business application will be stressed.  Software projects include using word processing, spreadsheet, database management, and presentation graphics software.</w:t>
      </w:r>
    </w:p>
    <w:p w:rsidR="00CB15CC" w:rsidRPr="00E819E6" w:rsidRDefault="00CB15CC" w:rsidP="00E819E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76"/>
        </w:tabs>
        <w:ind w:left="270"/>
        <w:rPr>
          <w:sz w:val="12"/>
          <w:szCs w:val="12"/>
        </w:rPr>
      </w:pPr>
    </w:p>
    <w:p w:rsidR="009C3C94" w:rsidRDefault="009C3C94" w:rsidP="009C3C94">
      <w:pPr>
        <w:rPr>
          <w:b/>
          <w:sz w:val="24"/>
        </w:rPr>
      </w:pPr>
      <w:r w:rsidRPr="00BC1AAB">
        <w:rPr>
          <w:b/>
          <w:sz w:val="24"/>
        </w:rPr>
        <w:t>Course Competencies:</w:t>
      </w:r>
    </w:p>
    <w:p w:rsidR="009C3C94" w:rsidRPr="003B788C" w:rsidRDefault="009C3C94" w:rsidP="009C3C94">
      <w:pPr>
        <w:rPr>
          <w:noProof/>
          <w:sz w:val="24"/>
        </w:rPr>
      </w:pPr>
      <w:r w:rsidRPr="003B788C">
        <w:rPr>
          <w:noProof/>
          <w:sz w:val="24"/>
        </w:rPr>
        <w:t>Operating Systems</w:t>
      </w:r>
    </w:p>
    <w:p w:rsidR="009C3C94" w:rsidRPr="003B788C" w:rsidRDefault="009C3C94" w:rsidP="009C3C94">
      <w:pPr>
        <w:pStyle w:val="ListParagraph"/>
        <w:widowControl/>
        <w:numPr>
          <w:ilvl w:val="0"/>
          <w:numId w:val="5"/>
        </w:numPr>
        <w:autoSpaceDE/>
        <w:autoSpaceDN/>
        <w:adjustRightInd/>
        <w:rPr>
          <w:noProof/>
        </w:rPr>
      </w:pPr>
      <w:r w:rsidRPr="003B788C">
        <w:rPr>
          <w:noProof/>
        </w:rPr>
        <w:t>Define the purpose of an operating system.</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Define a computer and describe how computers have become an inbedded part of society.</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Discuss the impact of the operating system on the choice of application software.</w:t>
      </w:r>
    </w:p>
    <w:p w:rsidR="009C3C94" w:rsidRPr="003B788C" w:rsidRDefault="009C3C94" w:rsidP="009C3C94">
      <w:pPr>
        <w:pStyle w:val="ListParagraph"/>
        <w:widowControl/>
        <w:numPr>
          <w:ilvl w:val="0"/>
          <w:numId w:val="5"/>
        </w:numPr>
        <w:autoSpaceDE/>
        <w:autoSpaceDN/>
        <w:adjustRightInd/>
        <w:rPr>
          <w:noProof/>
        </w:rPr>
      </w:pPr>
      <w:r w:rsidRPr="003B788C">
        <w:rPr>
          <w:noProof/>
        </w:rPr>
        <w:t>Compare the differences between various operating systems.</w:t>
      </w:r>
    </w:p>
    <w:p w:rsidR="009C3C94" w:rsidRPr="003B788C" w:rsidRDefault="009C3C94" w:rsidP="009C3C94">
      <w:pPr>
        <w:rPr>
          <w:noProof/>
          <w:sz w:val="24"/>
        </w:rPr>
      </w:pPr>
      <w:r w:rsidRPr="003B788C">
        <w:rPr>
          <w:noProof/>
          <w:sz w:val="24"/>
        </w:rPr>
        <w:t>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Define 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Compare the types of hardware used since first computer system to the current date.</w:t>
      </w:r>
    </w:p>
    <w:p w:rsidR="009C3C94" w:rsidRPr="003B788C" w:rsidRDefault="009C3C94" w:rsidP="009C3C94">
      <w:pPr>
        <w:pStyle w:val="ListParagraph"/>
        <w:widowControl/>
        <w:numPr>
          <w:ilvl w:val="0"/>
          <w:numId w:val="6"/>
        </w:numPr>
        <w:autoSpaceDE/>
        <w:autoSpaceDN/>
        <w:adjustRightInd/>
        <w:rPr>
          <w:noProof/>
        </w:rPr>
      </w:pPr>
      <w:r w:rsidRPr="003B788C">
        <w:rPr>
          <w:noProof/>
        </w:rPr>
        <w:t>Examine the different types of input and output devices.</w:t>
      </w:r>
    </w:p>
    <w:p w:rsidR="009C3C94" w:rsidRPr="003B788C" w:rsidRDefault="009C3C94" w:rsidP="009C3C94">
      <w:pPr>
        <w:rPr>
          <w:noProof/>
          <w:sz w:val="24"/>
        </w:rPr>
      </w:pPr>
      <w:r w:rsidRPr="003B788C">
        <w:rPr>
          <w:noProof/>
          <w:sz w:val="24"/>
        </w:rPr>
        <w:t>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Define computer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Distinguish the difference between operating system software and application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Evaluate the necessity of software for various productivity needs.</w:t>
      </w:r>
    </w:p>
    <w:p w:rsidR="009C3C94" w:rsidRPr="003B788C" w:rsidRDefault="009C3C94" w:rsidP="009C3C94">
      <w:pPr>
        <w:pStyle w:val="ListParagraph"/>
        <w:widowControl/>
        <w:numPr>
          <w:ilvl w:val="0"/>
          <w:numId w:val="7"/>
        </w:numPr>
        <w:autoSpaceDE/>
        <w:autoSpaceDN/>
        <w:adjustRightInd/>
        <w:rPr>
          <w:noProof/>
        </w:rPr>
      </w:pPr>
      <w:r w:rsidRPr="003B788C">
        <w:rPr>
          <w:noProof/>
        </w:rPr>
        <w:t>Outline the preporations required before purchasing software.</w:t>
      </w:r>
    </w:p>
    <w:p w:rsidR="009C3C94" w:rsidRPr="003B788C" w:rsidRDefault="009C3C94" w:rsidP="009C3C94">
      <w:pPr>
        <w:rPr>
          <w:noProof/>
          <w:sz w:val="24"/>
        </w:rPr>
      </w:pPr>
      <w:r w:rsidRPr="003B788C">
        <w:rPr>
          <w:noProof/>
          <w:sz w:val="24"/>
        </w:rPr>
        <w:t>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Define 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 crimes on businesses and governments.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impacting social networking.</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computer crimes on average citizens.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conducted.</w:t>
      </w:r>
    </w:p>
    <w:p w:rsidR="009C3C94" w:rsidRPr="003B788C" w:rsidRDefault="009C3C94" w:rsidP="009C3C94">
      <w:pPr>
        <w:pStyle w:val="ListParagraph"/>
        <w:widowControl/>
        <w:numPr>
          <w:ilvl w:val="0"/>
          <w:numId w:val="8"/>
        </w:numPr>
        <w:autoSpaceDE/>
        <w:autoSpaceDN/>
        <w:adjustRightInd/>
        <w:rPr>
          <w:noProof/>
        </w:rPr>
      </w:pPr>
      <w:r w:rsidRPr="003B788C">
        <w:rPr>
          <w:noProof/>
        </w:rPr>
        <w:t>Define a computer virus, spyware, phishing and computer hacking.</w:t>
      </w:r>
    </w:p>
    <w:p w:rsidR="009C3C94" w:rsidRPr="003B788C" w:rsidRDefault="009C3C94" w:rsidP="009C3C94">
      <w:pPr>
        <w:rPr>
          <w:noProof/>
          <w:sz w:val="24"/>
        </w:rPr>
      </w:pPr>
      <w:r w:rsidRPr="003B788C">
        <w:rPr>
          <w:noProof/>
          <w:sz w:val="24"/>
        </w:rPr>
        <w:t>Networking</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Define computer networks.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Demonstrate computer networking topologies.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Discuss the Internet and World Wide Web.</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Analyze the validity of information discovered on the Internet.</w:t>
      </w:r>
    </w:p>
    <w:p w:rsidR="009C3C94" w:rsidRPr="003B788C" w:rsidRDefault="009C3C94" w:rsidP="009C3C94">
      <w:pPr>
        <w:pStyle w:val="ListParagraph"/>
        <w:widowControl/>
        <w:numPr>
          <w:ilvl w:val="0"/>
          <w:numId w:val="9"/>
        </w:numPr>
        <w:autoSpaceDE/>
        <w:autoSpaceDN/>
        <w:adjustRightInd/>
        <w:rPr>
          <w:noProof/>
        </w:rPr>
      </w:pPr>
      <w:r w:rsidRPr="003B788C">
        <w:rPr>
          <w:noProof/>
        </w:rPr>
        <w:t>Demonstrate the use and value of networks for transfering data from across the room to around the world.</w:t>
      </w:r>
    </w:p>
    <w:p w:rsidR="00E9288D" w:rsidRDefault="00E9288D">
      <w:pPr>
        <w:widowControl/>
        <w:autoSpaceDE/>
        <w:autoSpaceDN/>
        <w:adjustRightInd/>
        <w:rPr>
          <w:noProof/>
          <w:sz w:val="24"/>
        </w:rPr>
      </w:pPr>
      <w:r>
        <w:rPr>
          <w:noProof/>
          <w:sz w:val="24"/>
        </w:rPr>
        <w:br w:type="page"/>
      </w:r>
    </w:p>
    <w:p w:rsidR="009C3C94" w:rsidRPr="003B788C" w:rsidRDefault="009C3C94" w:rsidP="009C3C94">
      <w:pPr>
        <w:rPr>
          <w:noProof/>
          <w:sz w:val="24"/>
        </w:rPr>
      </w:pPr>
      <w:r w:rsidRPr="003B788C">
        <w:rPr>
          <w:noProof/>
          <w:sz w:val="24"/>
        </w:rPr>
        <w:lastRenderedPageBreak/>
        <w:t>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Define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Demonstrate various forms of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Evaluate the value of these forms of communication on society.</w:t>
      </w:r>
    </w:p>
    <w:p w:rsidR="009C3C94" w:rsidRPr="003B788C" w:rsidRDefault="009C3C94" w:rsidP="009C3C94">
      <w:pPr>
        <w:pStyle w:val="ListParagraph"/>
        <w:widowControl/>
        <w:numPr>
          <w:ilvl w:val="0"/>
          <w:numId w:val="10"/>
        </w:numPr>
        <w:autoSpaceDE/>
        <w:autoSpaceDN/>
        <w:adjustRightInd/>
        <w:rPr>
          <w:noProof/>
        </w:rPr>
      </w:pPr>
      <w:r w:rsidRPr="003B788C">
        <w:rPr>
          <w:noProof/>
        </w:rPr>
        <w:t>Discuss the proper etticate for using these forms of electronic communication.</w:t>
      </w:r>
    </w:p>
    <w:p w:rsidR="009C3C94" w:rsidRPr="003B788C" w:rsidRDefault="009C3C94" w:rsidP="009C3C94">
      <w:pPr>
        <w:rPr>
          <w:noProof/>
          <w:sz w:val="24"/>
        </w:rPr>
      </w:pPr>
      <w:r w:rsidRPr="003B788C">
        <w:rPr>
          <w:noProof/>
          <w:sz w:val="24"/>
        </w:rPr>
        <w:t>Research Tools</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Define research tools and how they work.</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Describe the benefits and pitfalls of on-line research tools.</w:t>
      </w:r>
    </w:p>
    <w:p w:rsidR="009C3C94" w:rsidRPr="003B788C" w:rsidRDefault="009C3C94" w:rsidP="009C3C94">
      <w:pPr>
        <w:pStyle w:val="ListParagraph"/>
        <w:widowControl/>
        <w:numPr>
          <w:ilvl w:val="0"/>
          <w:numId w:val="11"/>
        </w:numPr>
        <w:autoSpaceDE/>
        <w:autoSpaceDN/>
        <w:adjustRightInd/>
        <w:rPr>
          <w:noProof/>
        </w:rPr>
      </w:pPr>
      <w:r w:rsidRPr="003B788C">
        <w:rPr>
          <w:noProof/>
        </w:rPr>
        <w:t>Demonstrate the techniques to emprove using research tools such as Google, Yahoo and Microsoft Knowledge Base.</w:t>
      </w:r>
    </w:p>
    <w:p w:rsidR="009C3C94" w:rsidRPr="003B788C" w:rsidRDefault="009C3C94" w:rsidP="009C3C94">
      <w:pPr>
        <w:rPr>
          <w:noProof/>
          <w:sz w:val="24"/>
        </w:rPr>
      </w:pPr>
      <w:r w:rsidRPr="003B788C">
        <w:rPr>
          <w:noProof/>
          <w:sz w:val="24"/>
        </w:rPr>
        <w:t>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Define 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the methods of file management on a local computer and on a networked computer.</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naming practices for files and folders.</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Demonstrate common practices for insuring data security and accuracy.</w:t>
      </w:r>
    </w:p>
    <w:p w:rsidR="009C3C94" w:rsidRPr="003B788C" w:rsidRDefault="009C3C94" w:rsidP="009C3C94">
      <w:pPr>
        <w:pStyle w:val="ListParagraph"/>
        <w:widowControl/>
        <w:numPr>
          <w:ilvl w:val="0"/>
          <w:numId w:val="12"/>
        </w:numPr>
        <w:autoSpaceDE/>
        <w:autoSpaceDN/>
        <w:adjustRightInd/>
        <w:rPr>
          <w:noProof/>
        </w:rPr>
      </w:pPr>
      <w:r w:rsidRPr="003B788C">
        <w:rPr>
          <w:noProof/>
        </w:rPr>
        <w:t>Evaluate data storage devices and their use for creating data backups.</w:t>
      </w:r>
    </w:p>
    <w:p w:rsidR="004173EE" w:rsidRPr="00F97769" w:rsidRDefault="004173EE" w:rsidP="004173EE">
      <w:pPr>
        <w:rPr>
          <w:b/>
          <w:sz w:val="24"/>
        </w:rPr>
      </w:pPr>
      <w:r w:rsidRPr="00F97769">
        <w:rPr>
          <w:b/>
          <w:sz w:val="24"/>
        </w:rPr>
        <w:t>Course Learning Outcomes:</w:t>
      </w:r>
    </w:p>
    <w:p w:rsidR="004173EE" w:rsidRPr="00E819E6" w:rsidRDefault="004173EE" w:rsidP="004173EE">
      <w:pPr>
        <w:ind w:left="270"/>
        <w:rPr>
          <w:sz w:val="24"/>
        </w:rPr>
      </w:pPr>
      <w:r w:rsidRPr="00E819E6">
        <w:rPr>
          <w:sz w:val="24"/>
        </w:rPr>
        <w:t>The student will identify the components of a computer system; demonstrate basic understanding of commonly used applications; explain the impact of computers on society; explore computer careers; identify fundamental programming structures; and demonstrate proficiency in basic operating system functions.</w:t>
      </w:r>
    </w:p>
    <w:p w:rsidR="00E9288D" w:rsidRPr="00621D04" w:rsidRDefault="00E9288D" w:rsidP="00DC3D39">
      <w:pPr>
        <w:rPr>
          <w:b/>
          <w:color w:val="000000"/>
          <w:szCs w:val="20"/>
        </w:rPr>
      </w:pPr>
    </w:p>
    <w:p w:rsidR="00942CC2" w:rsidRDefault="00942CC2" w:rsidP="00DC3D39">
      <w:pPr>
        <w:rPr>
          <w:b/>
          <w:color w:val="000000"/>
          <w:sz w:val="24"/>
        </w:rPr>
      </w:pPr>
      <w:r>
        <w:rPr>
          <w:b/>
          <w:color w:val="000000"/>
          <w:sz w:val="24"/>
        </w:rPr>
        <w:t>Required Materials:</w:t>
      </w:r>
    </w:p>
    <w:p w:rsidR="00DC3D39" w:rsidRPr="00F4408B" w:rsidRDefault="00DC3D39" w:rsidP="00942CC2">
      <w:pPr>
        <w:ind w:firstLine="630"/>
        <w:rPr>
          <w:color w:val="000000"/>
          <w:sz w:val="24"/>
        </w:rPr>
      </w:pPr>
      <w:r w:rsidRPr="001F0447">
        <w:rPr>
          <w:b/>
          <w:color w:val="000000"/>
          <w:sz w:val="24"/>
        </w:rPr>
        <w:t>Textbook</w:t>
      </w:r>
      <w:r w:rsidR="00F4408B">
        <w:rPr>
          <w:b/>
          <w:color w:val="000000"/>
          <w:sz w:val="24"/>
        </w:rPr>
        <w:t xml:space="preserve">s and </w:t>
      </w:r>
      <w:proofErr w:type="spellStart"/>
      <w:r w:rsidR="00D36591">
        <w:rPr>
          <w:b/>
          <w:color w:val="000000"/>
          <w:sz w:val="24"/>
        </w:rPr>
        <w:t>MyItLab</w:t>
      </w:r>
      <w:proofErr w:type="spellEnd"/>
      <w:r w:rsidRPr="001F0447">
        <w:rPr>
          <w:b/>
          <w:color w:val="000000"/>
          <w:sz w:val="24"/>
        </w:rPr>
        <w:t>:</w:t>
      </w:r>
      <w:r w:rsidR="00F4408B">
        <w:rPr>
          <w:b/>
          <w:color w:val="000000"/>
          <w:sz w:val="24"/>
        </w:rPr>
        <w:t xml:space="preserve"> </w:t>
      </w:r>
      <w:r w:rsidR="00D36591">
        <w:rPr>
          <w:color w:val="000000"/>
          <w:sz w:val="24"/>
          <w:u w:val="single"/>
        </w:rPr>
        <w:t>Both</w:t>
      </w:r>
      <w:r w:rsidR="00F4408B" w:rsidRPr="00F4408B">
        <w:rPr>
          <w:color w:val="000000"/>
          <w:sz w:val="24"/>
          <w:u w:val="single"/>
        </w:rPr>
        <w:t xml:space="preserve"> are available in SPC bookstore as a bundle</w:t>
      </w:r>
    </w:p>
    <w:p w:rsidR="00DC3D39" w:rsidRPr="00C27393" w:rsidRDefault="00D36591" w:rsidP="00C27393">
      <w:pPr>
        <w:pStyle w:val="ListParagraph"/>
        <w:numPr>
          <w:ilvl w:val="0"/>
          <w:numId w:val="13"/>
        </w:numPr>
        <w:rPr>
          <w:sz w:val="24"/>
        </w:rPr>
      </w:pPr>
      <w:r>
        <w:rPr>
          <w:sz w:val="24"/>
        </w:rPr>
        <w:t>Exploring Microsoft Office 201</w:t>
      </w:r>
      <w:r w:rsidR="006B5F3D">
        <w:rPr>
          <w:sz w:val="24"/>
        </w:rPr>
        <w:t>6</w:t>
      </w:r>
      <w:r>
        <w:rPr>
          <w:sz w:val="24"/>
        </w:rPr>
        <w:t xml:space="preserve">, Volume 1, </w:t>
      </w:r>
      <w:proofErr w:type="spellStart"/>
      <w:r>
        <w:rPr>
          <w:sz w:val="24"/>
        </w:rPr>
        <w:t>Poatsy</w:t>
      </w:r>
      <w:proofErr w:type="spellEnd"/>
      <w:r>
        <w:rPr>
          <w:sz w:val="24"/>
        </w:rPr>
        <w:t xml:space="preserve">, </w:t>
      </w:r>
      <w:proofErr w:type="spellStart"/>
      <w:r>
        <w:rPr>
          <w:sz w:val="24"/>
        </w:rPr>
        <w:t>Mulbery</w:t>
      </w:r>
      <w:proofErr w:type="spellEnd"/>
      <w:r>
        <w:rPr>
          <w:sz w:val="24"/>
        </w:rPr>
        <w:t xml:space="preserve">, Hogan, Rutledge, Krebs, Cameron, </w:t>
      </w:r>
      <w:r w:rsidR="006B5F3D">
        <w:rPr>
          <w:sz w:val="24"/>
        </w:rPr>
        <w:t>Davidson</w:t>
      </w:r>
      <w:r>
        <w:rPr>
          <w:sz w:val="24"/>
        </w:rPr>
        <w:t>, Lawson</w:t>
      </w:r>
      <w:r w:rsidR="006B5F3D">
        <w:rPr>
          <w:sz w:val="24"/>
        </w:rPr>
        <w:t xml:space="preserve">, Williams, Lau and </w:t>
      </w:r>
      <w:proofErr w:type="spellStart"/>
      <w:r w:rsidR="006B5F3D">
        <w:rPr>
          <w:sz w:val="24"/>
        </w:rPr>
        <w:t>Grauer</w:t>
      </w:r>
      <w:proofErr w:type="spellEnd"/>
      <w:r>
        <w:rPr>
          <w:sz w:val="24"/>
        </w:rPr>
        <w:t xml:space="preserve">, </w:t>
      </w:r>
      <w:r w:rsidR="00BE4C82">
        <w:rPr>
          <w:sz w:val="24"/>
        </w:rPr>
        <w:t>Prentice Hall</w:t>
      </w:r>
      <w:r>
        <w:rPr>
          <w:sz w:val="24"/>
        </w:rPr>
        <w:t xml:space="preserve"> Publishing, New Jersey 07458.</w:t>
      </w:r>
    </w:p>
    <w:p w:rsidR="00DC3D39" w:rsidRPr="0001405B" w:rsidRDefault="00D36591" w:rsidP="00C27393">
      <w:pPr>
        <w:ind w:left="630"/>
        <w:rPr>
          <w:b/>
          <w:i/>
          <w:sz w:val="24"/>
        </w:rPr>
      </w:pPr>
      <w:r>
        <w:rPr>
          <w:b/>
          <w:i/>
          <w:sz w:val="24"/>
        </w:rPr>
        <w:t>ISBN-13: 978-0-13-</w:t>
      </w:r>
      <w:r w:rsidR="006B5F3D">
        <w:rPr>
          <w:b/>
          <w:i/>
          <w:sz w:val="24"/>
        </w:rPr>
        <w:t>432079-3</w:t>
      </w:r>
      <w:r w:rsidR="008B3C9E" w:rsidRPr="0001405B">
        <w:rPr>
          <w:b/>
          <w:i/>
          <w:sz w:val="24"/>
        </w:rPr>
        <w:t xml:space="preserve"> (book only</w:t>
      </w:r>
      <w:r w:rsidR="006B5F3D">
        <w:rPr>
          <w:b/>
          <w:i/>
          <w:sz w:val="24"/>
        </w:rPr>
        <w:t xml:space="preserve"> not at SPC Book Store</w:t>
      </w:r>
      <w:r w:rsidR="008B3C9E" w:rsidRPr="0001405B">
        <w:rPr>
          <w:b/>
          <w:i/>
          <w:sz w:val="24"/>
        </w:rPr>
        <w:t>)</w:t>
      </w:r>
    </w:p>
    <w:p w:rsidR="008B3C9E" w:rsidRPr="0001405B" w:rsidRDefault="00DC3D39" w:rsidP="00C27393">
      <w:pPr>
        <w:ind w:left="630"/>
        <w:rPr>
          <w:b/>
          <w:i/>
          <w:sz w:val="24"/>
        </w:rPr>
      </w:pPr>
      <w:r w:rsidRPr="00647111">
        <w:rPr>
          <w:b/>
          <w:i/>
          <w:sz w:val="24"/>
        </w:rPr>
        <w:t xml:space="preserve">ISBN: </w:t>
      </w:r>
      <w:r w:rsidR="005A3F25">
        <w:rPr>
          <w:b/>
          <w:i/>
          <w:sz w:val="24"/>
        </w:rPr>
        <w:t>978-0-13-</w:t>
      </w:r>
      <w:r w:rsidR="007620D3">
        <w:rPr>
          <w:b/>
          <w:i/>
          <w:sz w:val="24"/>
        </w:rPr>
        <w:t>4</w:t>
      </w:r>
      <w:r w:rsidR="00842DE7">
        <w:rPr>
          <w:b/>
          <w:i/>
          <w:sz w:val="24"/>
        </w:rPr>
        <w:t>77493</w:t>
      </w:r>
      <w:r w:rsidR="005A3F25">
        <w:rPr>
          <w:b/>
          <w:i/>
          <w:sz w:val="24"/>
        </w:rPr>
        <w:t>-</w:t>
      </w:r>
      <w:r w:rsidR="00842DE7">
        <w:rPr>
          <w:b/>
          <w:i/>
          <w:sz w:val="24"/>
        </w:rPr>
        <w:t>0</w:t>
      </w:r>
      <w:r w:rsidRPr="00647111">
        <w:rPr>
          <w:b/>
          <w:i/>
          <w:sz w:val="24"/>
        </w:rPr>
        <w:t xml:space="preserve"> (</w:t>
      </w:r>
      <w:r w:rsidR="007620D3">
        <w:rPr>
          <w:b/>
          <w:i/>
          <w:sz w:val="24"/>
        </w:rPr>
        <w:t xml:space="preserve">book &amp; access code </w:t>
      </w:r>
      <w:r w:rsidRPr="00647111">
        <w:rPr>
          <w:b/>
          <w:i/>
          <w:sz w:val="24"/>
        </w:rPr>
        <w:t>SPC Book Store bundle)</w:t>
      </w:r>
    </w:p>
    <w:p w:rsidR="00F4408B" w:rsidRPr="001869FB" w:rsidRDefault="001869FB" w:rsidP="00F4408B">
      <w:pPr>
        <w:rPr>
          <w:b/>
          <w:color w:val="FF0000"/>
          <w:sz w:val="24"/>
          <w:u w:val="single"/>
        </w:rPr>
      </w:pPr>
      <w:r w:rsidRPr="001869FB">
        <w:rPr>
          <w:b/>
          <w:color w:val="FF0000"/>
          <w:sz w:val="24"/>
          <w:u w:val="single"/>
        </w:rPr>
        <w:t>Book is recommended but not required since you have an electronic copy in MyITLab.</w:t>
      </w:r>
    </w:p>
    <w:p w:rsidR="00EA4C26" w:rsidRPr="00EA4C26" w:rsidRDefault="005A3F25" w:rsidP="00EA4C26">
      <w:pPr>
        <w:pStyle w:val="ListParagraph"/>
        <w:numPr>
          <w:ilvl w:val="0"/>
          <w:numId w:val="13"/>
        </w:numPr>
        <w:rPr>
          <w:sz w:val="24"/>
        </w:rPr>
      </w:pPr>
      <w:r>
        <w:rPr>
          <w:sz w:val="24"/>
        </w:rPr>
        <w:t>MyITLab with Pearson eText-</w:t>
      </w:r>
      <w:r w:rsidR="00BE4C82">
        <w:rPr>
          <w:sz w:val="24"/>
        </w:rPr>
        <w:t xml:space="preserve"> Access Code- </w:t>
      </w:r>
      <w:r>
        <w:rPr>
          <w:sz w:val="24"/>
        </w:rPr>
        <w:t>for Exploring with Office 201</w:t>
      </w:r>
      <w:r w:rsidR="002D2082">
        <w:rPr>
          <w:sz w:val="24"/>
        </w:rPr>
        <w:t>6 1/E</w:t>
      </w:r>
      <w:r>
        <w:rPr>
          <w:sz w:val="24"/>
        </w:rPr>
        <w:t xml:space="preserve">, </w:t>
      </w:r>
      <w:r w:rsidR="00BE4C82">
        <w:rPr>
          <w:sz w:val="24"/>
        </w:rPr>
        <w:t>Prentice Hall</w:t>
      </w:r>
      <w:r>
        <w:rPr>
          <w:sz w:val="24"/>
        </w:rPr>
        <w:t xml:space="preserve"> Publishing, New Jersey 07458.</w:t>
      </w:r>
    </w:p>
    <w:p w:rsidR="008D1184" w:rsidRDefault="005A58C9" w:rsidP="00C27393">
      <w:pPr>
        <w:ind w:left="630"/>
        <w:rPr>
          <w:b/>
          <w:i/>
          <w:sz w:val="24"/>
        </w:rPr>
      </w:pPr>
      <w:r>
        <w:rPr>
          <w:b/>
          <w:i/>
          <w:sz w:val="24"/>
        </w:rPr>
        <w:t>Included in the SPC bookstore bundle</w:t>
      </w:r>
    </w:p>
    <w:p w:rsidR="001869FB" w:rsidRDefault="001869FB" w:rsidP="00C27393">
      <w:pPr>
        <w:ind w:left="630"/>
        <w:rPr>
          <w:b/>
          <w:i/>
          <w:sz w:val="24"/>
        </w:rPr>
      </w:pPr>
      <w:r>
        <w:rPr>
          <w:b/>
          <w:i/>
          <w:sz w:val="24"/>
        </w:rPr>
        <w:t>ISBN: 978-0-13</w:t>
      </w:r>
      <w:r w:rsidR="00842DE7">
        <w:rPr>
          <w:b/>
          <w:i/>
          <w:sz w:val="24"/>
        </w:rPr>
        <w:t>-</w:t>
      </w:r>
      <w:r w:rsidR="002D2082">
        <w:rPr>
          <w:b/>
          <w:i/>
          <w:sz w:val="24"/>
        </w:rPr>
        <w:t>4</w:t>
      </w:r>
      <w:r w:rsidR="00842DE7">
        <w:rPr>
          <w:b/>
          <w:i/>
          <w:sz w:val="24"/>
        </w:rPr>
        <w:t>60851</w:t>
      </w:r>
      <w:r>
        <w:rPr>
          <w:b/>
          <w:i/>
          <w:sz w:val="24"/>
        </w:rPr>
        <w:t>-</w:t>
      </w:r>
      <w:r w:rsidR="00842DE7">
        <w:rPr>
          <w:b/>
          <w:i/>
          <w:sz w:val="24"/>
        </w:rPr>
        <w:t>8</w:t>
      </w:r>
      <w:r>
        <w:rPr>
          <w:b/>
          <w:i/>
          <w:sz w:val="24"/>
        </w:rPr>
        <w:t xml:space="preserve"> (card only at SPC bookstore)</w:t>
      </w:r>
    </w:p>
    <w:p w:rsidR="001869FB" w:rsidRPr="0001405B" w:rsidRDefault="001869FB" w:rsidP="007620D3">
      <w:pPr>
        <w:spacing w:after="40"/>
        <w:ind w:left="634"/>
        <w:rPr>
          <w:b/>
          <w:i/>
          <w:sz w:val="24"/>
        </w:rPr>
      </w:pPr>
      <w:r>
        <w:rPr>
          <w:b/>
          <w:i/>
          <w:sz w:val="24"/>
        </w:rPr>
        <w:t>Can be purchased through MyITLab</w:t>
      </w:r>
      <w:r w:rsidR="002D2082">
        <w:rPr>
          <w:b/>
          <w:i/>
          <w:sz w:val="24"/>
        </w:rPr>
        <w:t xml:space="preserve"> when </w:t>
      </w:r>
      <w:r w:rsidR="006B5F3D">
        <w:rPr>
          <w:b/>
          <w:i/>
          <w:sz w:val="24"/>
        </w:rPr>
        <w:t>creating user account.</w:t>
      </w:r>
    </w:p>
    <w:p w:rsidR="00DC3D39" w:rsidRPr="001F0447" w:rsidRDefault="00942CC2" w:rsidP="007620D3">
      <w:pPr>
        <w:rPr>
          <w:b/>
          <w:color w:val="000000"/>
          <w:sz w:val="24"/>
        </w:rPr>
      </w:pPr>
      <w:r>
        <w:rPr>
          <w:b/>
          <w:color w:val="000000"/>
          <w:sz w:val="24"/>
        </w:rPr>
        <w:t>Other</w:t>
      </w:r>
      <w:r w:rsidR="00DC3D39" w:rsidRPr="001F0447">
        <w:rPr>
          <w:b/>
          <w:color w:val="000000"/>
          <w:sz w:val="24"/>
        </w:rPr>
        <w:t xml:space="preserve"> Materials:  </w:t>
      </w:r>
    </w:p>
    <w:p w:rsidR="00DC3D39" w:rsidRPr="00995337" w:rsidRDefault="00DC3D39" w:rsidP="00995337">
      <w:pPr>
        <w:pStyle w:val="ListParagraph"/>
        <w:numPr>
          <w:ilvl w:val="0"/>
          <w:numId w:val="16"/>
        </w:numPr>
        <w:ind w:left="990"/>
        <w:rPr>
          <w:sz w:val="24"/>
        </w:rPr>
      </w:pPr>
      <w:r w:rsidRPr="00995337">
        <w:rPr>
          <w:sz w:val="24"/>
        </w:rPr>
        <w:t xml:space="preserve">USB Pen Drive of any size or </w:t>
      </w:r>
      <w:r w:rsidR="004554D2" w:rsidRPr="00995337">
        <w:rPr>
          <w:sz w:val="24"/>
        </w:rPr>
        <w:t xml:space="preserve">online storage such as Microsoft </w:t>
      </w:r>
      <w:r w:rsidR="001A6A46" w:rsidRPr="00995337">
        <w:rPr>
          <w:sz w:val="24"/>
        </w:rPr>
        <w:t>OneDrive</w:t>
      </w:r>
      <w:r w:rsidR="004554D2" w:rsidRPr="00995337">
        <w:rPr>
          <w:sz w:val="24"/>
        </w:rPr>
        <w:t xml:space="preserve"> or </w:t>
      </w:r>
      <w:proofErr w:type="spellStart"/>
      <w:r w:rsidR="004554D2" w:rsidRPr="00995337">
        <w:rPr>
          <w:sz w:val="24"/>
        </w:rPr>
        <w:t>DropBox</w:t>
      </w:r>
      <w:proofErr w:type="spellEnd"/>
      <w:r w:rsidR="004554D2" w:rsidRPr="00995337">
        <w:rPr>
          <w:sz w:val="24"/>
        </w:rPr>
        <w:t>.</w:t>
      </w:r>
    </w:p>
    <w:p w:rsidR="00272256" w:rsidRDefault="00272256" w:rsidP="00995337">
      <w:pPr>
        <w:pStyle w:val="ListParagraph"/>
        <w:numPr>
          <w:ilvl w:val="0"/>
          <w:numId w:val="16"/>
        </w:numPr>
        <w:ind w:left="990"/>
        <w:rPr>
          <w:sz w:val="24"/>
        </w:rPr>
      </w:pPr>
      <w:r w:rsidRPr="00995337">
        <w:rPr>
          <w:sz w:val="24"/>
        </w:rPr>
        <w:t>Microsoft Office 201</w:t>
      </w:r>
      <w:r w:rsidR="007620D3" w:rsidRPr="00995337">
        <w:rPr>
          <w:sz w:val="24"/>
        </w:rPr>
        <w:t>6</w:t>
      </w:r>
      <w:r w:rsidRPr="00995337">
        <w:rPr>
          <w:sz w:val="24"/>
        </w:rPr>
        <w:t xml:space="preserve"> or </w:t>
      </w:r>
      <w:r w:rsidR="00562A08" w:rsidRPr="00995337">
        <w:rPr>
          <w:sz w:val="24"/>
        </w:rPr>
        <w:t xml:space="preserve">Microsoft </w:t>
      </w:r>
      <w:r w:rsidRPr="00995337">
        <w:rPr>
          <w:sz w:val="24"/>
        </w:rPr>
        <w:t xml:space="preserve">Office </w:t>
      </w:r>
      <w:r w:rsidR="00562A08" w:rsidRPr="00995337">
        <w:rPr>
          <w:sz w:val="24"/>
        </w:rPr>
        <w:t>365</w:t>
      </w:r>
      <w:r w:rsidRPr="00995337">
        <w:rPr>
          <w:sz w:val="24"/>
        </w:rPr>
        <w:t>.</w:t>
      </w:r>
    </w:p>
    <w:p w:rsidR="008E75E0" w:rsidRPr="00995337" w:rsidRDefault="008E75E0" w:rsidP="00995337">
      <w:pPr>
        <w:pStyle w:val="ListParagraph"/>
        <w:numPr>
          <w:ilvl w:val="0"/>
          <w:numId w:val="16"/>
        </w:numPr>
        <w:ind w:left="990"/>
        <w:rPr>
          <w:sz w:val="24"/>
        </w:rPr>
      </w:pPr>
      <w:r>
        <w:rPr>
          <w:sz w:val="24"/>
        </w:rPr>
        <w:t>Windows operating system is strongly recommended. A Mac may be used; however, the differences can result in difficulty in completing task.</w:t>
      </w:r>
    </w:p>
    <w:p w:rsidR="00E9288D" w:rsidRPr="00621D04" w:rsidRDefault="00E9288D" w:rsidP="00DC3D39">
      <w:pPr>
        <w:rPr>
          <w:b/>
          <w:color w:val="000000"/>
          <w:szCs w:val="20"/>
        </w:rPr>
      </w:pPr>
    </w:p>
    <w:p w:rsidR="00DC3D39" w:rsidRPr="001F0447" w:rsidRDefault="00DC3D39" w:rsidP="00DC3D39">
      <w:pPr>
        <w:rPr>
          <w:b/>
          <w:color w:val="000000"/>
          <w:sz w:val="24"/>
        </w:rPr>
      </w:pPr>
      <w:r>
        <w:rPr>
          <w:b/>
          <w:color w:val="000000"/>
          <w:sz w:val="24"/>
        </w:rPr>
        <w:t>Attendance Policy:</w:t>
      </w:r>
    </w:p>
    <w:p w:rsidR="00DC3D39" w:rsidRPr="00E819E6" w:rsidRDefault="00DC3D39" w:rsidP="00DC3D39">
      <w:pPr>
        <w:ind w:left="270"/>
        <w:rPr>
          <w:sz w:val="24"/>
        </w:rPr>
      </w:pPr>
      <w:r w:rsidRPr="00E819E6">
        <w:rPr>
          <w:sz w:val="24"/>
        </w:rPr>
        <w:t xml:space="preserve">Class attendance is extremely important in order to meet the objectives of this course.  STUDENTS ARE RESPONSIBLE FOR INITIATING THEIR OWN WITHDRAWAL, if that becomes necessary.   If a student is administratively withdrawn from the class, the grade appearing on the transcript will be, at the instructor’s discretion, an ‘X’ or ‘F’.  Administrative withdrawal (Teacher and/or Administrative Office) will occur if the student has missed a total two (2) weeks of </w:t>
      </w:r>
      <w:r w:rsidR="00967F06">
        <w:rPr>
          <w:sz w:val="24"/>
        </w:rPr>
        <w:t>course materials (class participation)</w:t>
      </w:r>
      <w:r w:rsidRPr="00E819E6">
        <w:rPr>
          <w:sz w:val="24"/>
        </w:rPr>
        <w:t>, or if the instructor decides</w:t>
      </w:r>
      <w:r w:rsidR="00967F06">
        <w:rPr>
          <w:sz w:val="24"/>
        </w:rPr>
        <w:t xml:space="preserve"> lack of</w:t>
      </w:r>
      <w:r w:rsidRPr="00E819E6">
        <w:rPr>
          <w:sz w:val="24"/>
        </w:rPr>
        <w:t xml:space="preserve"> </w:t>
      </w:r>
      <w:r w:rsidR="00967F06">
        <w:rPr>
          <w:sz w:val="24"/>
        </w:rPr>
        <w:t>class participation is</w:t>
      </w:r>
      <w:r w:rsidRPr="00E819E6">
        <w:rPr>
          <w:sz w:val="24"/>
        </w:rPr>
        <w:t xml:space="preserve"> excessive.</w:t>
      </w:r>
    </w:p>
    <w:p w:rsidR="00E9288D" w:rsidRDefault="00E9288D">
      <w:pPr>
        <w:widowControl/>
        <w:autoSpaceDE/>
        <w:autoSpaceDN/>
        <w:adjustRightInd/>
        <w:rPr>
          <w:b/>
          <w:color w:val="000000"/>
          <w:sz w:val="24"/>
        </w:rPr>
      </w:pPr>
      <w:r>
        <w:rPr>
          <w:b/>
          <w:color w:val="000000"/>
          <w:sz w:val="24"/>
        </w:rPr>
        <w:br w:type="page"/>
      </w:r>
    </w:p>
    <w:p w:rsidR="00DC3D39" w:rsidRDefault="00DC3D39" w:rsidP="00DC3D39">
      <w:pPr>
        <w:rPr>
          <w:b/>
          <w:color w:val="000000"/>
          <w:sz w:val="24"/>
        </w:rPr>
      </w:pPr>
      <w:r>
        <w:rPr>
          <w:b/>
          <w:color w:val="000000"/>
          <w:sz w:val="24"/>
        </w:rPr>
        <w:lastRenderedPageBreak/>
        <w:t>Arranged Lab:</w:t>
      </w:r>
    </w:p>
    <w:p w:rsidR="007620D3" w:rsidRDefault="00DC3D39" w:rsidP="00DC3D39">
      <w:pPr>
        <w:ind w:left="270"/>
        <w:rPr>
          <w:sz w:val="24"/>
        </w:rPr>
      </w:pPr>
      <w:r w:rsidRPr="00BF661A">
        <w:rPr>
          <w:b/>
          <w:bCs/>
          <w:sz w:val="24"/>
        </w:rPr>
        <w:t xml:space="preserve">An arranged lab of two (2) hours is considered a requirement of this class.  The student is responsible for completing class and homework assignments as assigned by the instructor.  </w:t>
      </w:r>
      <w:r w:rsidRPr="00BF661A">
        <w:rPr>
          <w:bCs/>
          <w:sz w:val="24"/>
        </w:rPr>
        <w:t>Students may do assignments in the SPC computer lab</w:t>
      </w:r>
      <w:r w:rsidR="007620D3">
        <w:rPr>
          <w:bCs/>
          <w:sz w:val="24"/>
        </w:rPr>
        <w:t>(s)</w:t>
      </w:r>
      <w:r w:rsidRPr="00BF661A">
        <w:rPr>
          <w:bCs/>
          <w:sz w:val="24"/>
        </w:rPr>
        <w:t xml:space="preserve"> or at home/work if you have the </w:t>
      </w:r>
      <w:r w:rsidRPr="00BF661A">
        <w:rPr>
          <w:b/>
          <w:bCs/>
          <w:sz w:val="24"/>
        </w:rPr>
        <w:t xml:space="preserve">exact programs </w:t>
      </w:r>
      <w:r w:rsidRPr="00BF661A">
        <w:rPr>
          <w:bCs/>
          <w:sz w:val="24"/>
        </w:rPr>
        <w:t>that you will use during class (Please note that you must also have</w:t>
      </w:r>
      <w:r w:rsidRPr="00BF661A">
        <w:rPr>
          <w:sz w:val="24"/>
        </w:rPr>
        <w:t xml:space="preserve"> the correct version in order for the instructions in the book to be applicable).  If the program and version do not match then the student may not be able to save an assignment at home and later open it at school and vice-versa.</w:t>
      </w:r>
    </w:p>
    <w:p w:rsidR="007620D3" w:rsidRPr="00621D04" w:rsidRDefault="007620D3">
      <w:pPr>
        <w:widowControl/>
        <w:autoSpaceDE/>
        <w:autoSpaceDN/>
        <w:adjustRightInd/>
        <w:rPr>
          <w:szCs w:val="20"/>
        </w:rPr>
      </w:pPr>
    </w:p>
    <w:p w:rsidR="00DC3D39" w:rsidRPr="00512F75" w:rsidRDefault="00DC3D39" w:rsidP="00DC3D39">
      <w:pPr>
        <w:rPr>
          <w:b/>
          <w:color w:val="000000"/>
          <w:sz w:val="24"/>
        </w:rPr>
      </w:pPr>
      <w:r w:rsidRPr="00512F75">
        <w:rPr>
          <w:b/>
          <w:color w:val="000000"/>
          <w:sz w:val="24"/>
        </w:rPr>
        <w:t>Open Computer Lab</w:t>
      </w:r>
      <w:r>
        <w:rPr>
          <w:b/>
          <w:color w:val="000000"/>
          <w:sz w:val="24"/>
        </w:rPr>
        <w:t>:</w:t>
      </w:r>
    </w:p>
    <w:p w:rsidR="00DC3D39" w:rsidRDefault="007620D3" w:rsidP="009362FE">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caps/>
        </w:rPr>
      </w:pPr>
      <w:r>
        <w:rPr>
          <w:sz w:val="24"/>
        </w:rPr>
        <w:t>There are Open Computer Labs available on each campus with individual hours of operation. It is the students responsibility to locate the lab on a desired campus and the hours of operation.</w:t>
      </w:r>
    </w:p>
    <w:p w:rsidR="003B788C" w:rsidRPr="00BF661A" w:rsidRDefault="003B788C" w:rsidP="009362FE">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sz w:val="24"/>
          <w:u w:val="single"/>
        </w:rPr>
      </w:pPr>
      <w:r w:rsidRPr="00BF661A">
        <w:rPr>
          <w:b/>
          <w:sz w:val="24"/>
          <w:u w:val="single"/>
        </w:rPr>
        <w:t>Lab</w:t>
      </w:r>
      <w:r w:rsidR="00010E5E">
        <w:rPr>
          <w:b/>
          <w:sz w:val="24"/>
          <w:u w:val="single"/>
        </w:rPr>
        <w:t xml:space="preserve"> Supervisor and Lab</w:t>
      </w:r>
      <w:r w:rsidRPr="00BF661A">
        <w:rPr>
          <w:b/>
          <w:sz w:val="24"/>
          <w:u w:val="single"/>
        </w:rPr>
        <w:t xml:space="preserve"> </w:t>
      </w:r>
      <w:r w:rsidR="00010E5E">
        <w:rPr>
          <w:b/>
          <w:sz w:val="24"/>
          <w:u w:val="single"/>
        </w:rPr>
        <w:t>A</w:t>
      </w:r>
      <w:r w:rsidRPr="00BF661A">
        <w:rPr>
          <w:b/>
          <w:sz w:val="24"/>
          <w:u w:val="single"/>
        </w:rPr>
        <w:t>ssistants are available to help you.</w:t>
      </w:r>
    </w:p>
    <w:p w:rsidR="00DC3D39" w:rsidRPr="007620D3" w:rsidRDefault="00DC3D39" w:rsidP="00DC3D39">
      <w:pPr>
        <w:rPr>
          <w:b/>
          <w:color w:val="000000"/>
          <w:sz w:val="32"/>
          <w:szCs w:val="12"/>
        </w:rPr>
      </w:pPr>
    </w:p>
    <w:p w:rsidR="00DC3D39" w:rsidRPr="005651CF" w:rsidRDefault="00DC3D39" w:rsidP="00DC3D39">
      <w:pPr>
        <w:rPr>
          <w:b/>
          <w:color w:val="000000"/>
          <w:sz w:val="24"/>
        </w:rPr>
      </w:pPr>
      <w:r w:rsidRPr="005651CF">
        <w:rPr>
          <w:b/>
          <w:color w:val="000000"/>
          <w:sz w:val="24"/>
        </w:rPr>
        <w:t>Grading Scale</w:t>
      </w:r>
      <w:r w:rsidRPr="005651CF">
        <w:rPr>
          <w:b/>
          <w:color w:val="000000"/>
          <w:sz w:val="24"/>
        </w:rPr>
        <w:tab/>
        <w:t>Your grade for this course will be made up as follows:</w:t>
      </w:r>
    </w:p>
    <w:p w:rsidR="00DC3D39" w:rsidRPr="005651CF" w:rsidRDefault="00DC3D39" w:rsidP="00DC3D39">
      <w:pPr>
        <w:rPr>
          <w:b/>
          <w:color w:val="000000"/>
          <w:sz w:val="24"/>
        </w:rPr>
      </w:pPr>
      <w:r w:rsidRPr="005651CF">
        <w:rPr>
          <w:b/>
          <w:color w:val="000000"/>
          <w:sz w:val="24"/>
        </w:rPr>
        <w:t>Requirements</w:t>
      </w:r>
      <w:r w:rsidRPr="005651CF">
        <w:rPr>
          <w:b/>
          <w:color w:val="000000"/>
          <w:sz w:val="24"/>
        </w:rPr>
        <w:tab/>
      </w:r>
      <w:r w:rsidRPr="005651CF">
        <w:rPr>
          <w:b/>
          <w:color w:val="000000"/>
          <w:sz w:val="24"/>
        </w:rPr>
        <w:tab/>
      </w:r>
      <w:r w:rsidRPr="005651CF">
        <w:rPr>
          <w:b/>
          <w:color w:val="000000"/>
          <w:sz w:val="24"/>
        </w:rPr>
        <w:tab/>
      </w:r>
      <w:r w:rsidRPr="005651CF">
        <w:rPr>
          <w:b/>
          <w:color w:val="000000"/>
          <w:sz w:val="24"/>
        </w:rPr>
        <w:tab/>
        <w:t>Approximately</w:t>
      </w:r>
      <w:r w:rsidRPr="005651CF">
        <w:rPr>
          <w:b/>
          <w:color w:val="000000"/>
          <w:sz w:val="24"/>
        </w:rPr>
        <w:tab/>
      </w:r>
      <w:r>
        <w:rPr>
          <w:b/>
          <w:color w:val="000000"/>
          <w:sz w:val="24"/>
        </w:rPr>
        <w:tab/>
      </w:r>
      <w:r w:rsidRPr="005651CF">
        <w:rPr>
          <w:b/>
          <w:color w:val="000000"/>
          <w:sz w:val="24"/>
        </w:rPr>
        <w:t>Final Weights</w:t>
      </w:r>
    </w:p>
    <w:p w:rsidR="00DC3D39" w:rsidRDefault="00DC3D39" w:rsidP="00DC3D39">
      <w:pPr>
        <w:tabs>
          <w:tab w:val="decimal" w:leader="dot" w:pos="6840"/>
        </w:tabs>
        <w:ind w:left="540"/>
        <w:rPr>
          <w:color w:val="000000"/>
          <w:sz w:val="24"/>
        </w:rPr>
      </w:pPr>
      <w:r>
        <w:rPr>
          <w:color w:val="000000"/>
          <w:sz w:val="24"/>
        </w:rPr>
        <w:t>Computer Concepts</w:t>
      </w:r>
      <w:r>
        <w:rPr>
          <w:color w:val="000000"/>
          <w:sz w:val="24"/>
        </w:rPr>
        <w:tab/>
        <w:t>1</w:t>
      </w:r>
      <w:r w:rsidR="008D4B69">
        <w:rPr>
          <w:color w:val="000000"/>
          <w:sz w:val="24"/>
        </w:rPr>
        <w:t>0</w:t>
      </w:r>
      <w:r>
        <w:rPr>
          <w:color w:val="000000"/>
          <w:sz w:val="24"/>
        </w:rPr>
        <w:t>%</w:t>
      </w:r>
    </w:p>
    <w:p w:rsidR="00DC3D39" w:rsidRDefault="00FE03E3" w:rsidP="00DC3D39">
      <w:pPr>
        <w:tabs>
          <w:tab w:val="decimal" w:leader="dot" w:pos="4320"/>
        </w:tabs>
        <w:ind w:left="1440"/>
        <w:rPr>
          <w:color w:val="000000"/>
          <w:sz w:val="24"/>
        </w:rPr>
      </w:pPr>
      <w:r>
        <w:rPr>
          <w:color w:val="000000"/>
          <w:sz w:val="24"/>
        </w:rPr>
        <w:t>Assignments/</w:t>
      </w:r>
      <w:r w:rsidR="00DC3D39">
        <w:rPr>
          <w:color w:val="000000"/>
          <w:sz w:val="24"/>
        </w:rPr>
        <w:t>Lab</w:t>
      </w:r>
      <w:r w:rsidR="00DC3D39">
        <w:rPr>
          <w:color w:val="000000"/>
          <w:sz w:val="24"/>
        </w:rPr>
        <w:tab/>
      </w:r>
      <w:r w:rsidR="004226C0">
        <w:rPr>
          <w:color w:val="000000"/>
          <w:sz w:val="24"/>
        </w:rPr>
        <w:t>6</w:t>
      </w:r>
      <w:r w:rsidR="000018B9">
        <w:rPr>
          <w:color w:val="000000"/>
          <w:sz w:val="24"/>
        </w:rPr>
        <w:t>5</w:t>
      </w:r>
      <w:r w:rsidR="00DC3D39">
        <w:rPr>
          <w:color w:val="000000"/>
          <w:sz w:val="24"/>
        </w:rPr>
        <w:t>%</w:t>
      </w:r>
    </w:p>
    <w:p w:rsidR="00DC3D39" w:rsidRDefault="00DC3D39" w:rsidP="00DC3D39">
      <w:pPr>
        <w:tabs>
          <w:tab w:val="decimal" w:leader="dot" w:pos="4320"/>
        </w:tabs>
        <w:ind w:left="1440"/>
        <w:rPr>
          <w:color w:val="000000"/>
          <w:sz w:val="24"/>
        </w:rPr>
      </w:pPr>
      <w:r>
        <w:rPr>
          <w:color w:val="000000"/>
          <w:sz w:val="24"/>
        </w:rPr>
        <w:t xml:space="preserve">Exam </w:t>
      </w:r>
      <w:r>
        <w:rPr>
          <w:color w:val="000000"/>
          <w:sz w:val="24"/>
        </w:rPr>
        <w:tab/>
      </w:r>
      <w:r w:rsidR="00C27393">
        <w:rPr>
          <w:color w:val="000000"/>
          <w:sz w:val="24"/>
        </w:rPr>
        <w:t>35</w:t>
      </w:r>
      <w:r>
        <w:rPr>
          <w:color w:val="000000"/>
          <w:sz w:val="24"/>
        </w:rPr>
        <w:t>%</w:t>
      </w:r>
    </w:p>
    <w:p w:rsidR="007F47D9" w:rsidRDefault="007F47D9" w:rsidP="007F47D9">
      <w:pPr>
        <w:tabs>
          <w:tab w:val="decimal" w:leader="dot" w:pos="6840"/>
        </w:tabs>
        <w:ind w:left="540"/>
        <w:rPr>
          <w:color w:val="000000"/>
          <w:sz w:val="24"/>
        </w:rPr>
      </w:pPr>
      <w:r>
        <w:rPr>
          <w:color w:val="000000"/>
          <w:sz w:val="24"/>
        </w:rPr>
        <w:t>PowerPoint</w:t>
      </w:r>
      <w:r>
        <w:rPr>
          <w:color w:val="000000"/>
          <w:sz w:val="24"/>
        </w:rPr>
        <w:tab/>
        <w:t>15%</w:t>
      </w:r>
    </w:p>
    <w:p w:rsidR="007F47D9" w:rsidRDefault="007F47D9" w:rsidP="007F47D9">
      <w:pPr>
        <w:tabs>
          <w:tab w:val="decimal" w:leader="dot" w:pos="4320"/>
        </w:tabs>
        <w:ind w:left="1440"/>
        <w:rPr>
          <w:color w:val="000000"/>
          <w:sz w:val="24"/>
        </w:rPr>
      </w:pPr>
      <w:r>
        <w:rPr>
          <w:color w:val="000000"/>
          <w:sz w:val="24"/>
        </w:rPr>
        <w:t>Assignments/Lab</w:t>
      </w:r>
      <w:r>
        <w:rPr>
          <w:color w:val="000000"/>
          <w:sz w:val="24"/>
        </w:rPr>
        <w:tab/>
        <w:t>6</w:t>
      </w:r>
      <w:r w:rsidR="000018B9">
        <w:rPr>
          <w:color w:val="000000"/>
          <w:sz w:val="24"/>
        </w:rPr>
        <w:t>5</w:t>
      </w:r>
      <w:r>
        <w:rPr>
          <w:color w:val="000000"/>
          <w:sz w:val="24"/>
        </w:rPr>
        <w:t>%</w:t>
      </w:r>
    </w:p>
    <w:p w:rsidR="007F47D9" w:rsidRDefault="007F47D9" w:rsidP="007F47D9">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Word </w:t>
      </w:r>
      <w:r>
        <w:rPr>
          <w:color w:val="000000"/>
          <w:sz w:val="24"/>
        </w:rPr>
        <w:tab/>
      </w:r>
      <w:r w:rsidR="008D4B69">
        <w:rPr>
          <w:color w:val="000000"/>
          <w:sz w:val="24"/>
        </w:rPr>
        <w:t>25</w:t>
      </w:r>
      <w:r>
        <w:rPr>
          <w:color w:val="000000"/>
          <w:sz w:val="24"/>
        </w:rPr>
        <w:t>%</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0018B9">
        <w:rPr>
          <w:color w:val="000000"/>
          <w:sz w:val="24"/>
        </w:rPr>
        <w:t>5</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Excel </w:t>
      </w:r>
      <w:r>
        <w:rPr>
          <w:color w:val="000000"/>
          <w:sz w:val="24"/>
        </w:rPr>
        <w:tab/>
      </w:r>
      <w:r w:rsidR="008D4B69">
        <w:rPr>
          <w:color w:val="000000"/>
          <w:sz w:val="24"/>
        </w:rPr>
        <w:t>25</w:t>
      </w:r>
      <w:r>
        <w:rPr>
          <w:color w:val="000000"/>
          <w:sz w:val="24"/>
        </w:rPr>
        <w:t>%</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0018B9">
        <w:rPr>
          <w:color w:val="000000"/>
          <w:sz w:val="24"/>
        </w:rPr>
        <w:t>5</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Access </w:t>
      </w:r>
      <w:r>
        <w:rPr>
          <w:color w:val="000000"/>
          <w:sz w:val="24"/>
        </w:rPr>
        <w:tab/>
        <w:t>15%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0018B9">
        <w:rPr>
          <w:color w:val="000000"/>
          <w:sz w:val="24"/>
        </w:rPr>
        <w:t>5</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C27393" w:rsidRDefault="007F47D9" w:rsidP="00C27393">
      <w:pPr>
        <w:tabs>
          <w:tab w:val="decimal" w:leader="dot" w:pos="6840"/>
        </w:tabs>
        <w:ind w:left="540"/>
        <w:rPr>
          <w:color w:val="000000"/>
          <w:sz w:val="24"/>
        </w:rPr>
      </w:pPr>
      <w:r>
        <w:rPr>
          <w:color w:val="000000"/>
          <w:sz w:val="24"/>
        </w:rPr>
        <w:t>Group Project</w:t>
      </w:r>
      <w:r w:rsidR="00C27393">
        <w:rPr>
          <w:color w:val="000000"/>
          <w:sz w:val="24"/>
        </w:rPr>
        <w:tab/>
      </w:r>
      <w:r w:rsidR="001B3284">
        <w:rPr>
          <w:color w:val="000000"/>
          <w:sz w:val="24"/>
        </w:rPr>
        <w:t>10</w:t>
      </w:r>
      <w:r w:rsidR="00C27393">
        <w:rPr>
          <w:color w:val="000000"/>
          <w:sz w:val="24"/>
        </w:rPr>
        <w:t>%</w:t>
      </w:r>
    </w:p>
    <w:p w:rsidR="001538B0" w:rsidRDefault="001538B0" w:rsidP="001538B0">
      <w:pPr>
        <w:tabs>
          <w:tab w:val="decimal" w:leader="dot" w:pos="4320"/>
        </w:tabs>
        <w:ind w:left="1440"/>
        <w:rPr>
          <w:color w:val="000000"/>
          <w:sz w:val="24"/>
        </w:rPr>
      </w:pPr>
      <w:r>
        <w:rPr>
          <w:color w:val="000000"/>
          <w:sz w:val="24"/>
        </w:rPr>
        <w:t>Group Discussion</w:t>
      </w:r>
      <w:r>
        <w:rPr>
          <w:color w:val="000000"/>
          <w:sz w:val="24"/>
        </w:rPr>
        <w:tab/>
        <w:t>45%</w:t>
      </w:r>
    </w:p>
    <w:p w:rsidR="001538B0" w:rsidRDefault="001538B0" w:rsidP="001538B0">
      <w:pPr>
        <w:tabs>
          <w:tab w:val="decimal" w:leader="dot" w:pos="4320"/>
        </w:tabs>
        <w:ind w:left="1440"/>
        <w:rPr>
          <w:color w:val="000000"/>
          <w:sz w:val="24"/>
        </w:rPr>
      </w:pPr>
      <w:r>
        <w:rPr>
          <w:color w:val="000000"/>
          <w:sz w:val="24"/>
        </w:rPr>
        <w:t>Source Document</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Evaluation</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Presentation</w:t>
      </w:r>
      <w:r>
        <w:rPr>
          <w:color w:val="000000"/>
          <w:sz w:val="24"/>
        </w:rPr>
        <w:tab/>
        <w:t>45%</w:t>
      </w:r>
    </w:p>
    <w:p w:rsidR="00995337" w:rsidRPr="00995337" w:rsidRDefault="00995337" w:rsidP="00995337">
      <w:pPr>
        <w:tabs>
          <w:tab w:val="decimal" w:leader="dot" w:pos="4320"/>
        </w:tabs>
        <w:ind w:left="4140"/>
        <w:rPr>
          <w:b/>
          <w:color w:val="000000"/>
          <w:sz w:val="24"/>
        </w:rPr>
      </w:pPr>
      <w:r w:rsidRPr="00995337">
        <w:rPr>
          <w:b/>
          <w:color w:val="000000"/>
          <w:sz w:val="24"/>
        </w:rPr>
        <w:t>Total</w:t>
      </w:r>
      <w:r w:rsidRPr="00995337">
        <w:rPr>
          <w:b/>
          <w:color w:val="000000"/>
          <w:sz w:val="24"/>
        </w:rPr>
        <w:tab/>
      </w:r>
      <w:r w:rsidRPr="00995337">
        <w:rPr>
          <w:b/>
          <w:color w:val="000000"/>
          <w:sz w:val="24"/>
        </w:rPr>
        <w:tab/>
      </w:r>
      <w:r w:rsidRPr="00995337">
        <w:rPr>
          <w:b/>
          <w:color w:val="000000"/>
          <w:sz w:val="24"/>
        </w:rPr>
        <w:tab/>
        <w:t>100%</w:t>
      </w:r>
    </w:p>
    <w:p w:rsidR="007F47D9" w:rsidRDefault="007F47D9">
      <w:pPr>
        <w:widowControl/>
        <w:autoSpaceDE/>
        <w:autoSpaceDN/>
        <w:adjustRightInd/>
        <w:rPr>
          <w:b/>
          <w:color w:val="000000"/>
          <w:sz w:val="24"/>
        </w:rPr>
      </w:pPr>
      <w:r>
        <w:rPr>
          <w:b/>
          <w:color w:val="000000"/>
          <w:sz w:val="24"/>
        </w:rPr>
        <w:br w:type="page"/>
      </w:r>
    </w:p>
    <w:p w:rsidR="00DC3D39" w:rsidRPr="007570BB" w:rsidRDefault="00DC3D39" w:rsidP="00DC3D39">
      <w:pPr>
        <w:rPr>
          <w:b/>
          <w:color w:val="000000"/>
          <w:sz w:val="24"/>
        </w:rPr>
      </w:pPr>
      <w:r>
        <w:rPr>
          <w:b/>
          <w:color w:val="000000"/>
          <w:sz w:val="24"/>
        </w:rPr>
        <w:lastRenderedPageBreak/>
        <w:t>Student Conduct:</w:t>
      </w:r>
    </w:p>
    <w:p w:rsidR="00DC3D39" w:rsidRPr="00BF661A" w:rsidRDefault="00DC3D39" w:rsidP="00BF661A">
      <w:pPr>
        <w:pStyle w:val="ListParagraph"/>
        <w:numPr>
          <w:ilvl w:val="0"/>
          <w:numId w:val="4"/>
        </w:numPr>
        <w:ind w:left="540"/>
        <w:rPr>
          <w:sz w:val="24"/>
        </w:rPr>
      </w:pPr>
      <w:r w:rsidRPr="00BF661A">
        <w:rPr>
          <w:sz w:val="24"/>
        </w:rPr>
        <w:t>Food and Drinks are not allowed in the computer</w:t>
      </w:r>
      <w:r w:rsidR="00BF661A" w:rsidRPr="00BF661A">
        <w:rPr>
          <w:sz w:val="24"/>
        </w:rPr>
        <w:t xml:space="preserve"> class</w:t>
      </w:r>
      <w:r w:rsidRPr="00BF661A">
        <w:rPr>
          <w:sz w:val="24"/>
        </w:rPr>
        <w:t xml:space="preserve"> rooms or Open Lab.</w:t>
      </w:r>
      <w:r w:rsidR="007F47D9">
        <w:rPr>
          <w:sz w:val="24"/>
        </w:rPr>
        <w:t xml:space="preserve"> You will be asked to store them or throw them away.</w:t>
      </w:r>
    </w:p>
    <w:p w:rsidR="00DC3D39" w:rsidRPr="00BF661A" w:rsidRDefault="00DC3D39" w:rsidP="00BF661A">
      <w:pPr>
        <w:pStyle w:val="ListParagraph"/>
        <w:numPr>
          <w:ilvl w:val="0"/>
          <w:numId w:val="4"/>
        </w:numPr>
        <w:ind w:left="540"/>
        <w:rPr>
          <w:sz w:val="24"/>
        </w:rPr>
      </w:pPr>
      <w:r w:rsidRPr="00BF661A">
        <w:rPr>
          <w:sz w:val="24"/>
        </w:rPr>
        <w:t xml:space="preserve">Cell phones and any other electronic devices are to be turned off or on </w:t>
      </w:r>
      <w:r w:rsidR="007F47D9">
        <w:rPr>
          <w:sz w:val="24"/>
        </w:rPr>
        <w:t>silent</w:t>
      </w:r>
      <w:r w:rsidR="00703C14">
        <w:rPr>
          <w:sz w:val="24"/>
        </w:rPr>
        <w:t xml:space="preserve"> and </w:t>
      </w:r>
      <w:r w:rsidR="00703C14" w:rsidRPr="00703C14">
        <w:rPr>
          <w:b/>
          <w:sz w:val="24"/>
          <w:u w:val="single"/>
        </w:rPr>
        <w:t>placed on top of the CPU</w:t>
      </w:r>
      <w:r w:rsidRPr="00BF661A">
        <w:rPr>
          <w:sz w:val="24"/>
        </w:rPr>
        <w:t xml:space="preserve"> during class time.  If you have a legitimate need that requires that you receive a phone call during class contact </w:t>
      </w:r>
      <w:r w:rsidR="00DC5D04">
        <w:rPr>
          <w:sz w:val="24"/>
        </w:rPr>
        <w:t>the instructor</w:t>
      </w:r>
      <w:r w:rsidRPr="00BF661A">
        <w:rPr>
          <w:sz w:val="24"/>
        </w:rPr>
        <w:t xml:space="preserve"> before class begins.</w:t>
      </w:r>
    </w:p>
    <w:p w:rsidR="00DC3D39" w:rsidRPr="00BF661A" w:rsidRDefault="00DC3D39" w:rsidP="00BF661A">
      <w:pPr>
        <w:pStyle w:val="ListParagraph"/>
        <w:numPr>
          <w:ilvl w:val="0"/>
          <w:numId w:val="4"/>
        </w:numPr>
        <w:ind w:left="540"/>
        <w:rPr>
          <w:sz w:val="24"/>
        </w:rPr>
      </w:pPr>
      <w:r w:rsidRPr="00BF661A">
        <w:rPr>
          <w:sz w:val="24"/>
        </w:rPr>
        <w:t>Your very best manners are always expected and appreciated before, during and after class.</w:t>
      </w:r>
      <w:r w:rsidR="007F47D9">
        <w:rPr>
          <w:sz w:val="24"/>
        </w:rPr>
        <w:t xml:space="preserve"> Please don’t disturb your fellow classmates.</w:t>
      </w:r>
    </w:p>
    <w:p w:rsidR="007F47D9" w:rsidRDefault="00DC3D39" w:rsidP="00BF661A">
      <w:pPr>
        <w:pStyle w:val="ListParagraph"/>
        <w:numPr>
          <w:ilvl w:val="0"/>
          <w:numId w:val="4"/>
        </w:numPr>
        <w:ind w:left="540"/>
        <w:rPr>
          <w:sz w:val="24"/>
        </w:rPr>
      </w:pPr>
      <w:r w:rsidRPr="00BF661A">
        <w:rPr>
          <w:sz w:val="24"/>
        </w:rPr>
        <w:t xml:space="preserve">Working together is permitted </w:t>
      </w:r>
      <w:r w:rsidRPr="001538B0">
        <w:rPr>
          <w:b/>
          <w:sz w:val="24"/>
        </w:rPr>
        <w:t>provided you are doing your own work</w:t>
      </w:r>
      <w:r w:rsidRPr="00BF661A">
        <w:rPr>
          <w:sz w:val="24"/>
        </w:rPr>
        <w:t>.</w:t>
      </w:r>
      <w:r w:rsidR="00010E5E">
        <w:rPr>
          <w:sz w:val="24"/>
        </w:rPr>
        <w:t xml:space="preserve">  If you are touching someone else’s keyboard or mouse or using someone else’s storage device that is too much help.</w:t>
      </w:r>
    </w:p>
    <w:p w:rsidR="001538B0" w:rsidRPr="00995337" w:rsidRDefault="001538B0" w:rsidP="00BF661A">
      <w:pPr>
        <w:pStyle w:val="ListParagraph"/>
        <w:numPr>
          <w:ilvl w:val="0"/>
          <w:numId w:val="4"/>
        </w:numPr>
        <w:ind w:left="540"/>
        <w:rPr>
          <w:sz w:val="24"/>
          <w:u w:val="double"/>
        </w:rPr>
      </w:pPr>
      <w:r w:rsidRPr="00995337">
        <w:rPr>
          <w:sz w:val="24"/>
          <w:u w:val="double"/>
        </w:rPr>
        <w:t>Do NOT share storage devices with anyone!!</w:t>
      </w:r>
      <w:r w:rsidR="00DC5D04" w:rsidRPr="00995337">
        <w:rPr>
          <w:sz w:val="24"/>
          <w:u w:val="double"/>
        </w:rPr>
        <w:t xml:space="preserve"> EVER!!</w:t>
      </w:r>
    </w:p>
    <w:p w:rsidR="00DC3D39" w:rsidRPr="00BF661A" w:rsidRDefault="00DC3D39" w:rsidP="00BF661A">
      <w:pPr>
        <w:pStyle w:val="ListParagraph"/>
        <w:numPr>
          <w:ilvl w:val="0"/>
          <w:numId w:val="4"/>
        </w:numPr>
        <w:ind w:left="540"/>
        <w:rPr>
          <w:sz w:val="24"/>
        </w:rPr>
      </w:pPr>
      <w:r w:rsidRPr="00BF661A">
        <w:rPr>
          <w:sz w:val="24"/>
        </w:rPr>
        <w:t>Cheating is not tolerated at any time.  First offense will result in a zero for all parties involved and a second offense will result in being dropped with an “F” from this course.</w:t>
      </w:r>
    </w:p>
    <w:p w:rsidR="00DC3D39" w:rsidRPr="00BF661A" w:rsidRDefault="00DC3D39" w:rsidP="00BF661A">
      <w:pPr>
        <w:pStyle w:val="ListParagraph"/>
        <w:numPr>
          <w:ilvl w:val="0"/>
          <w:numId w:val="4"/>
        </w:numPr>
        <w:ind w:left="540"/>
        <w:rPr>
          <w:sz w:val="24"/>
        </w:rPr>
      </w:pPr>
      <w:r w:rsidRPr="00BF661A">
        <w:rPr>
          <w:sz w:val="24"/>
        </w:rPr>
        <w:t>Additional student conduct expectations are outlined in the South Plains General Catalog and the South Plains College Student Guide.  Both are available on the SPC web site.</w:t>
      </w:r>
    </w:p>
    <w:p w:rsidR="00E9288D" w:rsidRPr="00621D04" w:rsidRDefault="00E9288D" w:rsidP="00F404EB">
      <w:pPr>
        <w:ind w:left="720" w:hanging="720"/>
        <w:rPr>
          <w:b/>
          <w:sz w:val="16"/>
          <w:szCs w:val="20"/>
        </w:rPr>
      </w:pPr>
    </w:p>
    <w:p w:rsidR="00F404EB" w:rsidRDefault="00F404EB" w:rsidP="00F404EB">
      <w:pPr>
        <w:ind w:left="720" w:hanging="720"/>
        <w:rPr>
          <w:b/>
          <w:sz w:val="24"/>
        </w:rPr>
      </w:pPr>
      <w:r>
        <w:rPr>
          <w:b/>
          <w:sz w:val="24"/>
        </w:rPr>
        <w:t>Assignment Policy:</w:t>
      </w:r>
    </w:p>
    <w:p w:rsidR="00F404EB" w:rsidRPr="00260931" w:rsidRDefault="00F404EB" w:rsidP="00F404EB">
      <w:pPr>
        <w:ind w:left="270"/>
        <w:rPr>
          <w:sz w:val="24"/>
        </w:rPr>
      </w:pPr>
      <w:r w:rsidRPr="00260931">
        <w:rPr>
          <w:sz w:val="24"/>
        </w:rPr>
        <w:t xml:space="preserve">You will receive each </w:t>
      </w:r>
      <w:r w:rsidR="001538B0">
        <w:rPr>
          <w:sz w:val="24"/>
        </w:rPr>
        <w:t>class meeting</w:t>
      </w:r>
      <w:r w:rsidRPr="00260931">
        <w:rPr>
          <w:sz w:val="24"/>
        </w:rPr>
        <w:t xml:space="preserve"> a list of </w:t>
      </w:r>
      <w:r w:rsidR="009362FE">
        <w:rPr>
          <w:sz w:val="24"/>
        </w:rPr>
        <w:t xml:space="preserve">quizzes, </w:t>
      </w:r>
      <w:r w:rsidRPr="00260931">
        <w:rPr>
          <w:sz w:val="24"/>
        </w:rPr>
        <w:t>homework assignments, assessments</w:t>
      </w:r>
      <w:r>
        <w:rPr>
          <w:sz w:val="24"/>
        </w:rPr>
        <w:t>/exams</w:t>
      </w:r>
      <w:r w:rsidRPr="00260931">
        <w:rPr>
          <w:sz w:val="24"/>
        </w:rPr>
        <w:t>, video lectures, discussion topics,</w:t>
      </w:r>
      <w:r>
        <w:rPr>
          <w:sz w:val="24"/>
        </w:rPr>
        <w:t xml:space="preserve"> and</w:t>
      </w:r>
      <w:r w:rsidR="00DC5D04">
        <w:rPr>
          <w:sz w:val="24"/>
        </w:rPr>
        <w:t>/or</w:t>
      </w:r>
      <w:r w:rsidRPr="00260931">
        <w:rPr>
          <w:sz w:val="24"/>
        </w:rPr>
        <w:t xml:space="preserve"> lab activities</w:t>
      </w:r>
      <w:r w:rsidR="001538B0">
        <w:rPr>
          <w:sz w:val="24"/>
        </w:rPr>
        <w:t xml:space="preserve"> on Blackboard</w:t>
      </w:r>
      <w:r w:rsidR="00DC5D04">
        <w:rPr>
          <w:sz w:val="24"/>
        </w:rPr>
        <w:t xml:space="preserve"> and MyITLab</w:t>
      </w:r>
      <w:r w:rsidRPr="00260931">
        <w:rPr>
          <w:sz w:val="24"/>
        </w:rPr>
        <w:t xml:space="preserve">.  All assigned material will be due by midnight on a specified date.  No late work will be accepted, unless there are major technical issues.  If there are any technical issues you need to contact </w:t>
      </w:r>
      <w:r w:rsidR="009362FE">
        <w:rPr>
          <w:sz w:val="24"/>
        </w:rPr>
        <w:t>your instructor</w:t>
      </w:r>
      <w:r w:rsidRPr="00260931">
        <w:rPr>
          <w:sz w:val="24"/>
        </w:rPr>
        <w:t xml:space="preserve"> as soon as possible (by </w:t>
      </w:r>
      <w:r w:rsidR="00967F06">
        <w:rPr>
          <w:sz w:val="24"/>
        </w:rPr>
        <w:t>text</w:t>
      </w:r>
      <w:r w:rsidRPr="00260931">
        <w:rPr>
          <w:sz w:val="24"/>
        </w:rPr>
        <w:t xml:space="preserve"> or e-mail) and then contact technical support.</w:t>
      </w:r>
      <w:r w:rsidR="00AE09D2">
        <w:rPr>
          <w:sz w:val="24"/>
        </w:rPr>
        <w:t xml:space="preserve">  All assignments will be submitted to Blackboard Assignments or to </w:t>
      </w:r>
      <w:r w:rsidR="00967F06">
        <w:rPr>
          <w:sz w:val="24"/>
        </w:rPr>
        <w:t>MyITLab</w:t>
      </w:r>
      <w:r w:rsidR="00AE09D2">
        <w:rPr>
          <w:sz w:val="24"/>
        </w:rPr>
        <w:t xml:space="preserve"> website.</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What is considered to be homework?</w:t>
      </w:r>
    </w:p>
    <w:p w:rsidR="00F404EB" w:rsidRPr="00260931" w:rsidRDefault="00F404EB" w:rsidP="00F404EB">
      <w:pPr>
        <w:ind w:left="540"/>
        <w:rPr>
          <w:sz w:val="24"/>
        </w:rPr>
      </w:pPr>
      <w:r w:rsidRPr="00260931">
        <w:rPr>
          <w:sz w:val="24"/>
        </w:rPr>
        <w:t xml:space="preserve">Homework </w:t>
      </w:r>
      <w:r w:rsidR="002F0F5B">
        <w:rPr>
          <w:sz w:val="24"/>
        </w:rPr>
        <w:t>is</w:t>
      </w:r>
      <w:r w:rsidRPr="00260931">
        <w:rPr>
          <w:sz w:val="24"/>
        </w:rPr>
        <w:t xml:space="preserve"> the </w:t>
      </w:r>
      <w:r w:rsidR="00EF29DA">
        <w:rPr>
          <w:sz w:val="24"/>
        </w:rPr>
        <w:t xml:space="preserve">assigned </w:t>
      </w:r>
      <w:r w:rsidR="00626CCB">
        <w:rPr>
          <w:sz w:val="24"/>
        </w:rPr>
        <w:t>reading from the book and watching the recorded lectures posted in Blackboard</w:t>
      </w:r>
      <w:r w:rsidR="007F47D9">
        <w:rPr>
          <w:sz w:val="24"/>
        </w:rPr>
        <w:t xml:space="preserve"> and MyITLab</w:t>
      </w:r>
      <w:r w:rsidR="00626CCB">
        <w:rPr>
          <w:sz w:val="24"/>
        </w:rPr>
        <w:t xml:space="preserve">.  The reading assignments will be </w:t>
      </w:r>
      <w:r w:rsidR="001538B0">
        <w:rPr>
          <w:sz w:val="24"/>
        </w:rPr>
        <w:t>posted on Blackboard</w:t>
      </w:r>
      <w:r w:rsidR="00626CCB">
        <w:rPr>
          <w:sz w:val="24"/>
        </w:rPr>
        <w:t>.  The reading must be completed before the following class</w:t>
      </w:r>
      <w:r w:rsidR="00AB6C62">
        <w:rPr>
          <w:sz w:val="24"/>
        </w:rPr>
        <w:t xml:space="preserve"> meeting</w:t>
      </w:r>
      <w:r w:rsidR="00626CCB">
        <w:rPr>
          <w:sz w:val="24"/>
        </w:rPr>
        <w:t xml:space="preserve"> along with viewing the necessary lecture.</w:t>
      </w:r>
      <w:r w:rsidR="00AB6C62">
        <w:rPr>
          <w:sz w:val="24"/>
        </w:rPr>
        <w:t xml:space="preserve">  </w:t>
      </w:r>
      <w:r w:rsidR="00AB6C62" w:rsidRPr="001538B0">
        <w:rPr>
          <w:b/>
          <w:sz w:val="24"/>
        </w:rPr>
        <w:t>There will be a quiz</w:t>
      </w:r>
      <w:r w:rsidR="00AB6C62">
        <w:rPr>
          <w:sz w:val="24"/>
        </w:rPr>
        <w:t xml:space="preserve"> covering the reading and the lecture video at the beginning of the next class.  These quizzes </w:t>
      </w:r>
      <w:r w:rsidR="00AB6C62" w:rsidRPr="00AB6C62">
        <w:rPr>
          <w:b/>
          <w:sz w:val="24"/>
        </w:rPr>
        <w:t>cannot</w:t>
      </w:r>
      <w:r w:rsidR="00AB6C62">
        <w:rPr>
          <w:sz w:val="24"/>
        </w:rPr>
        <w:t xml:space="preserve"> </w:t>
      </w:r>
      <w:r w:rsidR="00AB6C62" w:rsidRPr="001538B0">
        <w:rPr>
          <w:b/>
          <w:sz w:val="24"/>
        </w:rPr>
        <w:t>be made up</w:t>
      </w:r>
      <w:r w:rsidR="00AB6C62">
        <w:rPr>
          <w:sz w:val="24"/>
        </w:rPr>
        <w:t xml:space="preserve"> if missed.</w:t>
      </w:r>
      <w:r w:rsidR="001538B0">
        <w:rPr>
          <w:sz w:val="24"/>
        </w:rPr>
        <w:t xml:space="preserve"> Homework can also consist of incomplete projects from the book or MyITLab.</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What is considered to be assessments?</w:t>
      </w:r>
    </w:p>
    <w:p w:rsidR="00F404EB" w:rsidRPr="00260931" w:rsidRDefault="00F404EB" w:rsidP="00F404EB">
      <w:pPr>
        <w:ind w:left="540"/>
        <w:rPr>
          <w:sz w:val="24"/>
        </w:rPr>
      </w:pPr>
      <w:r w:rsidRPr="00260931">
        <w:rPr>
          <w:sz w:val="24"/>
        </w:rPr>
        <w:t>Assessments can be a major exam or it can be a quiz.  There will be 5 major exams</w:t>
      </w:r>
      <w:r w:rsidR="009362FE">
        <w:rPr>
          <w:sz w:val="24"/>
        </w:rPr>
        <w:t>, one</w:t>
      </w:r>
      <w:r w:rsidR="001538B0">
        <w:rPr>
          <w:sz w:val="24"/>
        </w:rPr>
        <w:t xml:space="preserve"> at the end of each unit/section. There may be a</w:t>
      </w:r>
      <w:r w:rsidRPr="00260931">
        <w:rPr>
          <w:sz w:val="24"/>
        </w:rPr>
        <w:t xml:space="preserve"> quiz </w:t>
      </w:r>
      <w:r>
        <w:rPr>
          <w:sz w:val="24"/>
        </w:rPr>
        <w:t>over</w:t>
      </w:r>
      <w:r w:rsidR="008F2F7C">
        <w:rPr>
          <w:sz w:val="24"/>
        </w:rPr>
        <w:t xml:space="preserve"> each chapter or</w:t>
      </w:r>
      <w:r>
        <w:rPr>
          <w:sz w:val="24"/>
        </w:rPr>
        <w:t xml:space="preserve"> a select number of </w:t>
      </w:r>
      <w:r w:rsidRPr="00260931">
        <w:rPr>
          <w:sz w:val="24"/>
        </w:rPr>
        <w:t>video lecture</w:t>
      </w:r>
      <w:r>
        <w:rPr>
          <w:sz w:val="24"/>
        </w:rPr>
        <w:t>s</w:t>
      </w:r>
      <w:r w:rsidRPr="00260931">
        <w:rPr>
          <w:sz w:val="24"/>
        </w:rPr>
        <w:t>.  The quiz scores will be averaged together for a lab grade</w:t>
      </w:r>
      <w:r w:rsidR="009362FE">
        <w:rPr>
          <w:sz w:val="24"/>
        </w:rPr>
        <w:t xml:space="preserve"> and is 5%</w:t>
      </w:r>
      <w:r w:rsidRPr="00260931">
        <w:rPr>
          <w:sz w:val="24"/>
        </w:rPr>
        <w:t xml:space="preserve"> in each section.</w:t>
      </w:r>
      <w:r w:rsidR="007F47D9">
        <w:rPr>
          <w:sz w:val="24"/>
        </w:rPr>
        <w:t xml:space="preserve"> Each major exam is</w:t>
      </w:r>
      <w:r w:rsidR="008F2F7C">
        <w:rPr>
          <w:sz w:val="24"/>
        </w:rPr>
        <w:t xml:space="preserve"> </w:t>
      </w:r>
      <w:r w:rsidR="009362FE">
        <w:rPr>
          <w:sz w:val="24"/>
        </w:rPr>
        <w:t>35%</w:t>
      </w:r>
      <w:r w:rsidR="007F47D9">
        <w:rPr>
          <w:sz w:val="24"/>
        </w:rPr>
        <w:t xml:space="preserve"> in each section average.</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What are video lectures?</w:t>
      </w:r>
    </w:p>
    <w:p w:rsidR="00F404EB" w:rsidRPr="00260931" w:rsidRDefault="00EE3811" w:rsidP="00F404EB">
      <w:pPr>
        <w:ind w:left="540"/>
        <w:rPr>
          <w:sz w:val="24"/>
        </w:rPr>
      </w:pPr>
      <w:r>
        <w:rPr>
          <w:sz w:val="24"/>
        </w:rPr>
        <w:t xml:space="preserve">Recordings will be </w:t>
      </w:r>
      <w:r w:rsidR="008F2F7C">
        <w:rPr>
          <w:sz w:val="24"/>
        </w:rPr>
        <w:t>posted</w:t>
      </w:r>
      <w:r>
        <w:rPr>
          <w:sz w:val="24"/>
        </w:rPr>
        <w:t xml:space="preserve"> of each of the lectures presented in class.  These will be posted in Blackboard </w:t>
      </w:r>
      <w:r w:rsidR="00626CCB">
        <w:rPr>
          <w:sz w:val="24"/>
        </w:rPr>
        <w:t>and need to be viewed before the next</w:t>
      </w:r>
      <w:r>
        <w:rPr>
          <w:sz w:val="24"/>
        </w:rPr>
        <w:t xml:space="preserve"> class</w:t>
      </w:r>
      <w:r w:rsidR="00626CCB">
        <w:rPr>
          <w:sz w:val="24"/>
        </w:rPr>
        <w:t xml:space="preserve"> meeting</w:t>
      </w:r>
      <w:r>
        <w:rPr>
          <w:sz w:val="24"/>
        </w:rPr>
        <w:t>.</w:t>
      </w:r>
      <w:r w:rsidR="007F47D9">
        <w:rPr>
          <w:sz w:val="24"/>
        </w:rPr>
        <w:t xml:space="preserve"> There are also additional videos in MyITLab.</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What are discussion topics?</w:t>
      </w:r>
    </w:p>
    <w:p w:rsidR="00E9288D" w:rsidRPr="00260931" w:rsidRDefault="00E9288D" w:rsidP="00E9288D">
      <w:pPr>
        <w:ind w:left="540"/>
        <w:rPr>
          <w:sz w:val="24"/>
        </w:rPr>
      </w:pPr>
      <w:r>
        <w:rPr>
          <w:sz w:val="24"/>
        </w:rPr>
        <w:t>During the Group Project</w:t>
      </w:r>
      <w:r w:rsidRPr="00260931">
        <w:rPr>
          <w:sz w:val="24"/>
        </w:rPr>
        <w:t xml:space="preserve"> </w:t>
      </w:r>
      <w:r>
        <w:rPr>
          <w:sz w:val="24"/>
        </w:rPr>
        <w:t xml:space="preserve">several forum questions will be posted for each member of the group to respond to. </w:t>
      </w:r>
      <w:r w:rsidRPr="00260931">
        <w:rPr>
          <w:sz w:val="24"/>
        </w:rPr>
        <w:t xml:space="preserve">Your posting must be at least 25 words.  You are </w:t>
      </w:r>
      <w:r w:rsidRPr="00910FB5">
        <w:rPr>
          <w:b/>
          <w:sz w:val="24"/>
          <w:u w:val="single"/>
        </w:rPr>
        <w:t>not</w:t>
      </w:r>
      <w:r w:rsidRPr="00260931">
        <w:rPr>
          <w:sz w:val="24"/>
        </w:rPr>
        <w:t xml:space="preserve"> permitted to use texting</w:t>
      </w:r>
      <w:r>
        <w:rPr>
          <w:sz w:val="24"/>
        </w:rPr>
        <w:t xml:space="preserve"> verbiage</w:t>
      </w:r>
      <w:r w:rsidRPr="00260931">
        <w:rPr>
          <w:sz w:val="24"/>
        </w:rPr>
        <w:t xml:space="preserve"> and it must be well written </w:t>
      </w:r>
      <w:r w:rsidRPr="00260931">
        <w:rPr>
          <w:color w:val="984806" w:themeColor="accent6" w:themeShade="80"/>
          <w:sz w:val="24"/>
        </w:rPr>
        <w:t>(read what you write before you hit the post button)</w:t>
      </w:r>
      <w:r w:rsidRPr="00260931">
        <w:rPr>
          <w:sz w:val="24"/>
        </w:rPr>
        <w:t>.  You may</w:t>
      </w:r>
      <w:r>
        <w:rPr>
          <w:sz w:val="24"/>
        </w:rPr>
        <w:t xml:space="preserve"> be required to</w:t>
      </w:r>
      <w:r w:rsidRPr="00260931">
        <w:rPr>
          <w:sz w:val="24"/>
        </w:rPr>
        <w:t xml:space="preserve"> reply to someone else’s post </w:t>
      </w:r>
      <w:r>
        <w:rPr>
          <w:sz w:val="24"/>
        </w:rPr>
        <w:t xml:space="preserve">and </w:t>
      </w:r>
      <w:r w:rsidRPr="00260931">
        <w:rPr>
          <w:sz w:val="24"/>
        </w:rPr>
        <w:t>you must meet the require</w:t>
      </w:r>
      <w:r>
        <w:rPr>
          <w:sz w:val="24"/>
        </w:rPr>
        <w:t>ments</w:t>
      </w:r>
      <w:r w:rsidRPr="00260931">
        <w:rPr>
          <w:sz w:val="24"/>
        </w:rPr>
        <w:t xml:space="preserve"> </w:t>
      </w:r>
      <w:r>
        <w:rPr>
          <w:sz w:val="24"/>
        </w:rPr>
        <w:t>for proper</w:t>
      </w:r>
      <w:r w:rsidRPr="00260931">
        <w:rPr>
          <w:sz w:val="24"/>
        </w:rPr>
        <w:t xml:space="preserve"> post</w:t>
      </w:r>
      <w:r>
        <w:rPr>
          <w:sz w:val="24"/>
        </w:rPr>
        <w:t>ing</w:t>
      </w:r>
      <w:r w:rsidRPr="00260931">
        <w:rPr>
          <w:sz w:val="24"/>
        </w:rPr>
        <w:t xml:space="preserve">.  The </w:t>
      </w:r>
      <w:r>
        <w:rPr>
          <w:sz w:val="24"/>
        </w:rPr>
        <w:t>forum will be available for a limit amount of time with the cutoff date and time clearly posted. You will be expected to post a reply to your group only. This discussion will be 45% of the Group Project average.</w:t>
      </w:r>
    </w:p>
    <w:p w:rsidR="00F404EB" w:rsidRPr="00260931" w:rsidRDefault="00F404EB" w:rsidP="00F404EB">
      <w:pPr>
        <w:ind w:left="270"/>
        <w:rPr>
          <w:b/>
          <w:sz w:val="24"/>
        </w:rPr>
      </w:pPr>
      <w:r w:rsidRPr="00260931">
        <w:rPr>
          <w:b/>
          <w:sz w:val="24"/>
        </w:rPr>
        <w:lastRenderedPageBreak/>
        <w:t xml:space="preserve">What are </w:t>
      </w:r>
      <w:r w:rsidR="00C016B1">
        <w:rPr>
          <w:b/>
          <w:sz w:val="24"/>
        </w:rPr>
        <w:t>assignment</w:t>
      </w:r>
      <w:r w:rsidR="00626CCB">
        <w:rPr>
          <w:b/>
          <w:sz w:val="24"/>
        </w:rPr>
        <w:t>s/labs</w:t>
      </w:r>
      <w:r w:rsidRPr="00260931">
        <w:rPr>
          <w:b/>
          <w:sz w:val="24"/>
        </w:rPr>
        <w:t>?</w:t>
      </w:r>
    </w:p>
    <w:p w:rsidR="00EE3811" w:rsidRPr="00260931" w:rsidRDefault="00235389" w:rsidP="00EE3811">
      <w:pPr>
        <w:ind w:left="540"/>
        <w:rPr>
          <w:sz w:val="24"/>
        </w:rPr>
      </w:pPr>
      <w:r>
        <w:rPr>
          <w:sz w:val="24"/>
        </w:rPr>
        <w:t xml:space="preserve">Assignments and </w:t>
      </w:r>
      <w:r w:rsidR="00EE3811" w:rsidRPr="00260931">
        <w:rPr>
          <w:sz w:val="24"/>
        </w:rPr>
        <w:t xml:space="preserve">lab activities </w:t>
      </w:r>
      <w:r w:rsidR="00C016B1">
        <w:rPr>
          <w:sz w:val="24"/>
        </w:rPr>
        <w:t>can</w:t>
      </w:r>
      <w:r w:rsidR="00EE3811" w:rsidRPr="00260931">
        <w:rPr>
          <w:sz w:val="24"/>
        </w:rPr>
        <w:t xml:space="preserve"> come from </w:t>
      </w:r>
      <w:r>
        <w:rPr>
          <w:sz w:val="24"/>
        </w:rPr>
        <w:t>book</w:t>
      </w:r>
      <w:r w:rsidR="00EE3811">
        <w:rPr>
          <w:sz w:val="24"/>
        </w:rPr>
        <w:t xml:space="preserve"> </w:t>
      </w:r>
      <w:r>
        <w:rPr>
          <w:sz w:val="24"/>
        </w:rPr>
        <w:t>projects, Review Assignments, Case Problems</w:t>
      </w:r>
      <w:r w:rsidR="00EE3811">
        <w:rPr>
          <w:sz w:val="24"/>
        </w:rPr>
        <w:t xml:space="preserve"> or</w:t>
      </w:r>
      <w:r w:rsidR="00EE3811" w:rsidRPr="00260931">
        <w:rPr>
          <w:sz w:val="24"/>
        </w:rPr>
        <w:t xml:space="preserve"> from </w:t>
      </w:r>
      <w:r w:rsidR="007F47D9">
        <w:rPr>
          <w:sz w:val="24"/>
        </w:rPr>
        <w:t>MyITLab</w:t>
      </w:r>
      <w:r w:rsidR="00EE3811" w:rsidRPr="00260931">
        <w:rPr>
          <w:sz w:val="24"/>
        </w:rPr>
        <w:t>.</w:t>
      </w:r>
      <w:r w:rsidR="00EE3811">
        <w:rPr>
          <w:sz w:val="24"/>
        </w:rPr>
        <w:t xml:space="preserve">  You are responsible for providing your own book and storage device, so be prepared for these assignments.</w:t>
      </w:r>
      <w:r w:rsidR="00AB6C62">
        <w:rPr>
          <w:sz w:val="24"/>
        </w:rPr>
        <w:t xml:space="preserve">  Assignments/labs will</w:t>
      </w:r>
      <w:r w:rsidR="007F47D9">
        <w:rPr>
          <w:sz w:val="24"/>
        </w:rPr>
        <w:t xml:space="preserve"> may</w:t>
      </w:r>
      <w:r w:rsidR="00AB6C62">
        <w:rPr>
          <w:sz w:val="24"/>
        </w:rPr>
        <w:t xml:space="preserve"> be worked on or completed during scheduled class meeting</w:t>
      </w:r>
      <w:r w:rsidR="007F47D9">
        <w:rPr>
          <w:sz w:val="24"/>
        </w:rPr>
        <w:t xml:space="preserve"> or after class</w:t>
      </w:r>
      <w:r w:rsidR="00AB6C62">
        <w:rPr>
          <w:sz w:val="24"/>
        </w:rPr>
        <w:t>.</w:t>
      </w:r>
    </w:p>
    <w:p w:rsidR="00995337" w:rsidRPr="00621D04" w:rsidRDefault="00995337" w:rsidP="00DC3D39">
      <w:pPr>
        <w:rPr>
          <w:b/>
          <w:color w:val="000000"/>
          <w:sz w:val="10"/>
          <w:szCs w:val="20"/>
        </w:rPr>
      </w:pPr>
    </w:p>
    <w:p w:rsidR="00DC3D39" w:rsidRPr="000941AC" w:rsidRDefault="00DC3D39" w:rsidP="00DC3D39">
      <w:pPr>
        <w:rPr>
          <w:b/>
          <w:color w:val="000000"/>
          <w:sz w:val="24"/>
        </w:rPr>
      </w:pPr>
      <w:r>
        <w:rPr>
          <w:b/>
          <w:color w:val="000000"/>
          <w:sz w:val="24"/>
        </w:rPr>
        <w:t xml:space="preserve">Make-up Exam Policy: </w:t>
      </w:r>
    </w:p>
    <w:p w:rsidR="00DC3D39" w:rsidRDefault="00DC3D39" w:rsidP="00BF661A">
      <w:pPr>
        <w:ind w:left="270"/>
        <w:rPr>
          <w:color w:val="000000"/>
          <w:sz w:val="24"/>
        </w:rPr>
      </w:pPr>
      <w:r w:rsidRPr="00E819E6">
        <w:rPr>
          <w:sz w:val="24"/>
        </w:rPr>
        <w:t>Make-up exams may be given in cases of an unavoidable absence.  If you have an unavoidable absence you MUST notify me prior to missing the exam or prior to your next class meeting.  There would be very, very few instances where you could not notify me of an absence because the college provides a 24/7 voice mail system and email</w:t>
      </w:r>
      <w:r w:rsidR="007F47D9">
        <w:rPr>
          <w:sz w:val="24"/>
        </w:rPr>
        <w:t xml:space="preserve"> and you have my number for texting</w:t>
      </w:r>
      <w:r w:rsidRPr="00E819E6">
        <w:rPr>
          <w:sz w:val="24"/>
        </w:rPr>
        <w:t>.  All make-up exams will be given only on Fridays between 8:00 a.m. and 11:00 a.m. following the missed exam and will not include any curve given on the original exam date.  An altogether different test will probably be used for the make-up exam.  You are responsible for making arrangements</w:t>
      </w:r>
      <w:r>
        <w:rPr>
          <w:color w:val="000000"/>
          <w:sz w:val="24"/>
        </w:rPr>
        <w:t xml:space="preserve"> to take the test.</w:t>
      </w:r>
    </w:p>
    <w:p w:rsidR="00F4478B" w:rsidRPr="00621D04" w:rsidRDefault="00F4478B" w:rsidP="00DC020D">
      <w:pPr>
        <w:rPr>
          <w:b/>
          <w:color w:val="000000"/>
          <w:sz w:val="10"/>
          <w:szCs w:val="20"/>
        </w:rPr>
      </w:pPr>
    </w:p>
    <w:p w:rsidR="00DC020D" w:rsidRPr="002F0F5B" w:rsidRDefault="00DC020D" w:rsidP="00DC020D">
      <w:pPr>
        <w:rPr>
          <w:b/>
          <w:color w:val="000000"/>
          <w:sz w:val="24"/>
        </w:rPr>
      </w:pPr>
      <w:r w:rsidRPr="002F0F5B">
        <w:rPr>
          <w:b/>
          <w:color w:val="000000"/>
          <w:sz w:val="24"/>
        </w:rPr>
        <w:t>Cheating and Plagiarism:</w:t>
      </w:r>
    </w:p>
    <w:p w:rsidR="00DC020D" w:rsidRDefault="00DC020D" w:rsidP="00E9288D">
      <w:pPr>
        <w:pStyle w:val="BodyTextIndent"/>
        <w:tabs>
          <w:tab w:val="clear" w:pos="720"/>
          <w:tab w:val="clear" w:pos="1440"/>
          <w:tab w:val="clear" w:pos="2160"/>
        </w:tabs>
        <w:ind w:left="720" w:hanging="360"/>
      </w:pPr>
      <w:r w:rsidRPr="004141C0">
        <w:rPr>
          <w:b/>
        </w:rPr>
        <w:t>Cheating</w:t>
      </w:r>
      <w:r>
        <w:t xml:space="preserve"> violations include, but are not limited to: (1) obtaining an examination by stealing or collusion, (2) discovering the content of an examination before it is given, (3) using an unauthorized source of information during an examination, (4) entering an office or building to obtain unfair advantage, (5) taking an examination for another, or (6) altering grade records.</w:t>
      </w:r>
    </w:p>
    <w:p w:rsidR="00DC020D" w:rsidRDefault="00DC020D" w:rsidP="00E9288D">
      <w:pPr>
        <w:pStyle w:val="BodyTextIndent"/>
        <w:tabs>
          <w:tab w:val="clear" w:pos="720"/>
          <w:tab w:val="clear" w:pos="1440"/>
          <w:tab w:val="clear" w:pos="2160"/>
        </w:tabs>
        <w:ind w:left="720" w:hanging="360"/>
      </w:pPr>
      <w:r w:rsidRPr="004141C0">
        <w:rPr>
          <w:b/>
        </w:rPr>
        <w:t>Plagiarism</w:t>
      </w:r>
      <w:r>
        <w:t xml:space="preserve"> is the using, stating, offering, or reporting as one’s own an idea, expression, or production another person without proper credit as to its origin.  Except in extreme cases, disciplinary action in these cases will be handled by and at the discretion of the instructor and if necessary in consultation with the departmental chairperson. (Student Guide page 11)</w:t>
      </w:r>
    </w:p>
    <w:p w:rsidR="00995337" w:rsidRPr="00621D04" w:rsidRDefault="00995337" w:rsidP="009E10F1">
      <w:pPr>
        <w:rPr>
          <w:b/>
          <w:color w:val="000000"/>
          <w:sz w:val="10"/>
          <w:szCs w:val="20"/>
        </w:rPr>
      </w:pPr>
    </w:p>
    <w:p w:rsidR="009E10F1" w:rsidRDefault="009E10F1" w:rsidP="009E10F1">
      <w:pPr>
        <w:rPr>
          <w:b/>
          <w:color w:val="000000"/>
          <w:sz w:val="24"/>
        </w:rPr>
      </w:pPr>
      <w:r>
        <w:rPr>
          <w:b/>
          <w:color w:val="000000"/>
          <w:sz w:val="24"/>
        </w:rPr>
        <w:t>Academic Integrity:</w:t>
      </w:r>
    </w:p>
    <w:p w:rsidR="00BE7524" w:rsidRPr="00E819E6" w:rsidRDefault="009E10F1" w:rsidP="00E819E6">
      <w:pPr>
        <w:ind w:left="270"/>
        <w:rPr>
          <w:sz w:val="24"/>
        </w:rPr>
      </w:pPr>
      <w:r w:rsidRPr="00E819E6">
        <w:rPr>
          <w:sz w:val="24"/>
        </w:rPr>
        <w:t xml:space="preserve">It is the aim of the faculty of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xml:space="preserve"> to foster a spirit of complete honesty and a high standard of integrity.  The attempt of any student to present their own work, which he or she has not honestly performed, is regarded as a serious offense and renders the offender liable to serious consequences, possibly suspension.  Students should refer to the South Plains College General catalog policy regarding consequences for cheating and plagiarism (see “Academic Integrity” as well as “Student Conduct” sections in the college catalog</w:t>
      </w:r>
      <w:r w:rsidR="007F624A" w:rsidRPr="00E819E6">
        <w:rPr>
          <w:sz w:val="24"/>
        </w:rPr>
        <w:t xml:space="preserve"> page 23</w:t>
      </w:r>
      <w:r w:rsidRPr="00E819E6">
        <w:rPr>
          <w:sz w:val="24"/>
        </w:rPr>
        <w:t>).</w:t>
      </w:r>
    </w:p>
    <w:p w:rsidR="00995337" w:rsidRPr="00621D04" w:rsidRDefault="00995337">
      <w:pPr>
        <w:ind w:left="540" w:hanging="540"/>
        <w:rPr>
          <w:b/>
          <w:caps/>
          <w:sz w:val="10"/>
          <w:szCs w:val="20"/>
        </w:rPr>
      </w:pPr>
    </w:p>
    <w:p w:rsidR="00062350" w:rsidRDefault="002C05CA">
      <w:pPr>
        <w:ind w:left="540" w:hanging="540"/>
        <w:rPr>
          <w:b/>
          <w:sz w:val="24"/>
        </w:rPr>
      </w:pPr>
      <w:r>
        <w:rPr>
          <w:b/>
          <w:caps/>
          <w:sz w:val="24"/>
        </w:rPr>
        <w:t>Electronic Assignments</w:t>
      </w:r>
      <w:r>
        <w:rPr>
          <w:b/>
          <w:sz w:val="24"/>
        </w:rPr>
        <w:t xml:space="preserve">: </w:t>
      </w:r>
    </w:p>
    <w:p w:rsidR="002C05CA" w:rsidRPr="00E819E6" w:rsidRDefault="002C05CA" w:rsidP="00E819E6">
      <w:pPr>
        <w:ind w:left="270"/>
        <w:rPr>
          <w:sz w:val="24"/>
        </w:rPr>
      </w:pPr>
      <w:r w:rsidRPr="00E819E6">
        <w:rPr>
          <w:sz w:val="24"/>
        </w:rPr>
        <w:t xml:space="preserve">This class will involve the use of the Internet and some access to discussion groups, forums, bulletin boards, e-mail programs and/or chat rooms in order to complete the objectives for this class.  Topics assigned by the instructor will be relevant to the objectives of this course.  </w:t>
      </w:r>
    </w:p>
    <w:p w:rsidR="00995337" w:rsidRPr="00621D04" w:rsidRDefault="00995337" w:rsidP="003705A0">
      <w:pPr>
        <w:suppressAutoHyphens/>
        <w:ind w:left="540" w:hanging="540"/>
        <w:rPr>
          <w:b/>
          <w:sz w:val="10"/>
          <w:szCs w:val="20"/>
        </w:rPr>
      </w:pPr>
    </w:p>
    <w:p w:rsidR="00062350" w:rsidRDefault="002C05CA" w:rsidP="003705A0">
      <w:pPr>
        <w:suppressAutoHyphens/>
        <w:ind w:left="540" w:hanging="540"/>
        <w:rPr>
          <w:sz w:val="24"/>
        </w:rPr>
      </w:pPr>
      <w:r>
        <w:rPr>
          <w:b/>
          <w:sz w:val="24"/>
        </w:rPr>
        <w:t>DISCLAIMER</w:t>
      </w:r>
      <w:r>
        <w:rPr>
          <w:sz w:val="24"/>
        </w:rPr>
        <w:t xml:space="preserve">: </w:t>
      </w:r>
    </w:p>
    <w:p w:rsidR="00E9288D" w:rsidRDefault="002C05CA" w:rsidP="00E9288D">
      <w:pPr>
        <w:ind w:left="270"/>
        <w:rPr>
          <w:sz w:val="24"/>
        </w:rPr>
      </w:pPr>
      <w:r w:rsidRPr="00E819E6">
        <w:rPr>
          <w:sz w:val="24"/>
        </w:rPr>
        <w:t xml:space="preserve">“This is to notify you that the materials you may be accessing in chat rooms, bulletin boards or unofficial web pages are not officially sponsored by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The United States Constitution rights of free speech apply to all members of our community regardless of the medium used.  We disclaim all liability for data, information or opinions expressed in these forums.”</w:t>
      </w:r>
    </w:p>
    <w:p w:rsidR="00995337" w:rsidRPr="00621D04" w:rsidRDefault="00995337" w:rsidP="00E9288D">
      <w:pPr>
        <w:rPr>
          <w:b/>
          <w:caps/>
          <w:sz w:val="10"/>
          <w:szCs w:val="20"/>
        </w:rPr>
      </w:pPr>
    </w:p>
    <w:p w:rsidR="00496ABC" w:rsidRDefault="002C05CA" w:rsidP="00E9288D">
      <w:pPr>
        <w:rPr>
          <w:b/>
          <w:sz w:val="24"/>
        </w:rPr>
      </w:pPr>
      <w:r>
        <w:rPr>
          <w:b/>
          <w:caps/>
          <w:sz w:val="24"/>
        </w:rPr>
        <w:t>Diversity Statement</w:t>
      </w:r>
      <w:r>
        <w:rPr>
          <w:b/>
          <w:sz w:val="24"/>
        </w:rPr>
        <w:t>:</w:t>
      </w:r>
    </w:p>
    <w:p w:rsidR="002C05CA" w:rsidRPr="00684506" w:rsidRDefault="002C05CA" w:rsidP="00684506">
      <w:pPr>
        <w:ind w:left="270"/>
        <w:rPr>
          <w:sz w:val="24"/>
        </w:rPr>
      </w:pPr>
      <w:r w:rsidRPr="00684506">
        <w:rPr>
          <w:sz w:val="24"/>
        </w:rPr>
        <w:t>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w:t>
      </w:r>
    </w:p>
    <w:p w:rsidR="002C05CA" w:rsidRDefault="002C05CA" w:rsidP="005F2E13">
      <w:pPr>
        <w:ind w:left="720" w:hanging="720"/>
        <w:rPr>
          <w:b/>
          <w:sz w:val="24"/>
        </w:rPr>
      </w:pPr>
      <w:r>
        <w:rPr>
          <w:b/>
          <w:sz w:val="24"/>
        </w:rPr>
        <w:lastRenderedPageBreak/>
        <w:t xml:space="preserve">Equal Opportunity Policy: </w:t>
      </w:r>
    </w:p>
    <w:p w:rsidR="00F538C7" w:rsidRPr="00684506" w:rsidRDefault="00C462DE" w:rsidP="00F538C7">
      <w:pPr>
        <w:ind w:left="270"/>
        <w:rPr>
          <w:sz w:val="12"/>
          <w:szCs w:val="12"/>
        </w:rPr>
      </w:pPr>
      <w:r w:rsidRPr="00C462DE">
        <w:rPr>
          <w:sz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w:t>
      </w:r>
      <w:r w:rsidR="00A8161C">
        <w:rPr>
          <w:sz w:val="24"/>
        </w:rPr>
        <w:t>at Levelland (Student Health &amp; Wellness Office) 806-716-2577, Reese Center (Building 8) 806-716-4675, or Plainview Center (Main Office) 806-716-4302 or 806-296-9611.</w:t>
      </w:r>
    </w:p>
    <w:p w:rsidR="00995337" w:rsidRDefault="00995337">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sectPr w:rsidR="001869FB" w:rsidSect="0073606A">
          <w:footerReference w:type="even" r:id="rId10"/>
          <w:footerReference w:type="default" r:id="rId11"/>
          <w:endnotePr>
            <w:numFmt w:val="decimal"/>
          </w:endnotePr>
          <w:type w:val="continuous"/>
          <w:pgSz w:w="12240" w:h="15840"/>
          <w:pgMar w:top="720" w:right="1296" w:bottom="720" w:left="1296" w:header="720" w:footer="864" w:gutter="0"/>
          <w:pgBorders w:display="firstPage" w:offsetFrom="page">
            <w:top w:val="flowersTiny" w:sz="17" w:space="24" w:color="auto"/>
            <w:left w:val="flowersTiny" w:sz="17" w:space="24" w:color="auto"/>
            <w:bottom w:val="flowersTiny" w:sz="17" w:space="24" w:color="auto"/>
            <w:right w:val="flowersTiny" w:sz="17" w:space="24" w:color="auto"/>
          </w:pgBorders>
          <w:cols w:space="720"/>
          <w:titlePg/>
          <w:docGrid w:linePitch="272"/>
        </w:sectPr>
      </w:pPr>
    </w:p>
    <w:tbl>
      <w:tblPr>
        <w:tblStyle w:val="GridTable4-Accent1"/>
        <w:tblpPr w:leftFromText="180" w:rightFromText="180" w:vertAnchor="text" w:horzAnchor="margin" w:tblpY="309"/>
        <w:tblW w:w="5000" w:type="pct"/>
        <w:tblLook w:val="04A0" w:firstRow="1" w:lastRow="0" w:firstColumn="1" w:lastColumn="0" w:noHBand="0" w:noVBand="1"/>
      </w:tblPr>
      <w:tblGrid>
        <w:gridCol w:w="2506"/>
        <w:gridCol w:w="7132"/>
      </w:tblGrid>
      <w:tr w:rsidR="00995337" w:rsidTr="00912F2A">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995337" w:rsidRDefault="00995337" w:rsidP="00912F2A">
            <w:pPr>
              <w:jc w:val="center"/>
              <w:rPr>
                <w:sz w:val="40"/>
              </w:rPr>
            </w:pPr>
            <w:bookmarkStart w:id="0" w:name="_GoBack"/>
            <w:r>
              <w:rPr>
                <w:sz w:val="40"/>
              </w:rPr>
              <w:t>Course Schedule</w:t>
            </w:r>
          </w:p>
          <w:p w:rsidR="00995337" w:rsidRDefault="00995337" w:rsidP="00912F2A">
            <w:pPr>
              <w:jc w:val="center"/>
            </w:pPr>
            <w:r>
              <w:rPr>
                <w:color w:val="FFFF00"/>
                <w:sz w:val="28"/>
              </w:rPr>
              <w:t>Subject to change without notice</w:t>
            </w:r>
          </w:p>
        </w:tc>
      </w:tr>
      <w:tr w:rsidR="00995337" w:rsidTr="00912F2A">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4</w:t>
            </w:r>
            <w:r w:rsidRPr="000018B9">
              <w:rPr>
                <w:vertAlign w:val="superscript"/>
              </w:rPr>
              <w:t>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Welcome &amp; Class Introduction</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TIA Chapter 2- Looking at Computers: Understanding the Parts</w:t>
            </w:r>
          </w:p>
        </w:tc>
      </w:tr>
      <w:tr w:rsidR="00995337" w:rsidTr="00912F2A">
        <w:trPr>
          <w:trHeight w:val="619"/>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5th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TIA Chapter 3- Using the Internet: Making Most of the Web’s Resources</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TIA Chapter 9- Securing Your System: Protecting Your Digital Data and Devices</w:t>
            </w:r>
          </w:p>
        </w:tc>
      </w:tr>
      <w:tr w:rsidR="00995337" w:rsidTr="00912F2A">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6th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16425" w:rsidRDefault="00995337" w:rsidP="00C16425">
            <w:pPr>
              <w:cnfStyle w:val="000000100000" w:firstRow="0" w:lastRow="0" w:firstColumn="0" w:lastColumn="0" w:oddVBand="0" w:evenVBand="0" w:oddHBand="1" w:evenHBand="0" w:firstRowFirstColumn="0" w:firstRowLastColumn="0" w:lastRowFirstColumn="0" w:lastRowLastColumn="0"/>
            </w:pPr>
            <w:r>
              <w:t>* Windows 10: Working with an Operating System</w:t>
            </w:r>
          </w:p>
          <w:p w:rsidR="00995337" w:rsidRDefault="00C16425" w:rsidP="00C16425">
            <w:pPr>
              <w:cnfStyle w:val="000000100000" w:firstRow="0" w:lastRow="0" w:firstColumn="0" w:lastColumn="0" w:oddVBand="0" w:evenVBand="0" w:oddHBand="1" w:evenHBand="0" w:firstRowFirstColumn="0" w:firstRowLastColumn="0" w:lastRowFirstColumn="0" w:lastRowLastColumn="0"/>
            </w:pPr>
            <w:r>
              <w:t>* Begin Group Project</w:t>
            </w:r>
          </w:p>
        </w:tc>
      </w:tr>
      <w:tr w:rsidR="00995337" w:rsidTr="00912F2A">
        <w:trPr>
          <w:trHeight w:val="619"/>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7th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Essential Computing Concepts Exam</w:t>
            </w:r>
          </w:p>
          <w:p w:rsidR="00C16425" w:rsidRDefault="00C16425" w:rsidP="00C16425">
            <w:pPr>
              <w:cnfStyle w:val="000000000000" w:firstRow="0" w:lastRow="0" w:firstColumn="0" w:lastColumn="0" w:oddVBand="0" w:evenVBand="0" w:oddHBand="0" w:evenHBand="0" w:firstRowFirstColumn="0" w:firstRowLastColumn="0" w:lastRowFirstColumn="0" w:lastRowLastColumn="0"/>
            </w:pPr>
            <w:r>
              <w:t>* PowerPoint Chapter 1</w:t>
            </w:r>
          </w:p>
        </w:tc>
      </w:tr>
      <w:tr w:rsidR="00995337" w:rsidTr="00912F2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11th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16425" w:rsidRDefault="00995337" w:rsidP="00C16425">
            <w:pPr>
              <w:cnfStyle w:val="000000100000" w:firstRow="0" w:lastRow="0" w:firstColumn="0" w:lastColumn="0" w:oddVBand="0" w:evenVBand="0" w:oddHBand="1" w:evenHBand="0" w:firstRowFirstColumn="0" w:firstRowLastColumn="0" w:lastRowFirstColumn="0" w:lastRowLastColumn="0"/>
            </w:pPr>
            <w:r>
              <w:t>* PowerPoint Chapter 2</w:t>
            </w:r>
          </w:p>
          <w:p w:rsidR="00995337" w:rsidRDefault="00C16425" w:rsidP="00C16425">
            <w:pPr>
              <w:cnfStyle w:val="000000100000" w:firstRow="0" w:lastRow="0" w:firstColumn="0" w:lastColumn="0" w:oddVBand="0" w:evenVBand="0" w:oddHBand="1" w:evenHBand="0" w:firstRowFirstColumn="0" w:firstRowLastColumn="0" w:lastRowFirstColumn="0" w:lastRowLastColumn="0"/>
            </w:pPr>
            <w:r>
              <w:t>* PowerPoint Chapter 3</w:t>
            </w:r>
          </w:p>
        </w:tc>
      </w:tr>
      <w:tr w:rsidR="00995337" w:rsidTr="00912F2A">
        <w:trPr>
          <w:trHeight w:val="529"/>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12th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PowerPoint Chapter 4</w:t>
            </w:r>
          </w:p>
        </w:tc>
      </w:tr>
      <w:tr w:rsidR="00995337" w:rsidTr="00912F2A">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13th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PowerPoint Exam</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Word Chapter 1</w:t>
            </w:r>
          </w:p>
        </w:tc>
      </w:tr>
      <w:tr w:rsidR="00995337" w:rsidTr="00C16425">
        <w:trPr>
          <w:trHeight w:val="518"/>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r>
              <w:t>June 14</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C16425" w:rsidP="00C16425">
            <w:pPr>
              <w:cnfStyle w:val="000000000000" w:firstRow="0" w:lastRow="0" w:firstColumn="0" w:lastColumn="0" w:oddVBand="0" w:evenVBand="0" w:oddHBand="0" w:evenHBand="0" w:firstRowFirstColumn="0" w:firstRowLastColumn="0" w:lastRowFirstColumn="0" w:lastRowLastColumn="0"/>
            </w:pPr>
            <w:r>
              <w:t>* Word Chapter 2</w:t>
            </w:r>
          </w:p>
        </w:tc>
      </w:tr>
      <w:tr w:rsidR="00995337" w:rsidTr="00C16425">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18th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C16425" w:rsidP="00C16425">
            <w:pPr>
              <w:cnfStyle w:val="000000100000" w:firstRow="0" w:lastRow="0" w:firstColumn="0" w:lastColumn="0" w:oddVBand="0" w:evenVBand="0" w:oddHBand="1" w:evenHBand="0" w:firstRowFirstColumn="0" w:firstRowLastColumn="0" w:lastRowFirstColumn="0" w:lastRowLastColumn="0"/>
            </w:pPr>
            <w:r>
              <w:t>* Word Chapter 3</w:t>
            </w:r>
          </w:p>
        </w:tc>
      </w:tr>
      <w:tr w:rsidR="00995337" w:rsidTr="00C16425">
        <w:trPr>
          <w:trHeight w:val="455"/>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19th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C16425" w:rsidP="00622A2D">
            <w:pPr>
              <w:cnfStyle w:val="000000000000" w:firstRow="0" w:lastRow="0" w:firstColumn="0" w:lastColumn="0" w:oddVBand="0" w:evenVBand="0" w:oddHBand="0" w:evenHBand="0" w:firstRowFirstColumn="0" w:firstRowLastColumn="0" w:lastRowFirstColumn="0" w:lastRowLastColumn="0"/>
            </w:pPr>
            <w:r>
              <w:t>* Word Chapter 4</w:t>
            </w:r>
          </w:p>
        </w:tc>
      </w:tr>
      <w:tr w:rsidR="00995337" w:rsidTr="00C1642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20th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C16425" w:rsidRDefault="00C16425" w:rsidP="00C16425">
            <w:pPr>
              <w:cnfStyle w:val="000000100000" w:firstRow="0" w:lastRow="0" w:firstColumn="0" w:lastColumn="0" w:oddVBand="0" w:evenVBand="0" w:oddHBand="1" w:evenHBand="0" w:firstRowFirstColumn="0" w:firstRowLastColumn="0" w:lastRowFirstColumn="0" w:lastRowLastColumn="0"/>
            </w:pPr>
            <w:r>
              <w:t>* Word Exam</w:t>
            </w:r>
          </w:p>
          <w:p w:rsidR="00995337" w:rsidRDefault="00C16425" w:rsidP="00C16425">
            <w:pPr>
              <w:cnfStyle w:val="000000100000" w:firstRow="0" w:lastRow="0" w:firstColumn="0" w:lastColumn="0" w:oddVBand="0" w:evenVBand="0" w:oddHBand="1" w:evenHBand="0" w:firstRowFirstColumn="0" w:firstRowLastColumn="0" w:lastRowFirstColumn="0" w:lastRowLastColumn="0"/>
            </w:pPr>
            <w:r>
              <w:t>* Group Project Due</w:t>
            </w:r>
          </w:p>
        </w:tc>
      </w:tr>
      <w:tr w:rsidR="00995337" w:rsidTr="00C16425">
        <w:trPr>
          <w:trHeight w:val="347"/>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21st</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C16425" w:rsidP="00622A2D">
            <w:pPr>
              <w:cnfStyle w:val="000000000000" w:firstRow="0" w:lastRow="0" w:firstColumn="0" w:lastColumn="0" w:oddVBand="0" w:evenVBand="0" w:oddHBand="0" w:evenHBand="0" w:firstRowFirstColumn="0" w:firstRowLastColumn="0" w:lastRowFirstColumn="0" w:lastRowLastColumn="0"/>
            </w:pPr>
            <w:r>
              <w:t>* Excel Chapter 1</w:t>
            </w:r>
          </w:p>
        </w:tc>
      </w:tr>
      <w:tr w:rsidR="00995337" w:rsidTr="00C1642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25th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C16425" w:rsidP="00912F2A">
            <w:pPr>
              <w:cnfStyle w:val="000000100000" w:firstRow="0" w:lastRow="0" w:firstColumn="0" w:lastColumn="0" w:oddVBand="0" w:evenVBand="0" w:oddHBand="1" w:evenHBand="0" w:firstRowFirstColumn="0" w:firstRowLastColumn="0" w:lastRowFirstColumn="0" w:lastRowLastColumn="0"/>
            </w:pPr>
            <w:r>
              <w:t>* Excel Chapter 2</w:t>
            </w:r>
          </w:p>
        </w:tc>
      </w:tr>
      <w:tr w:rsidR="00995337" w:rsidTr="00622A2D">
        <w:trPr>
          <w:trHeight w:val="347"/>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26th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C16425" w:rsidP="00622A2D">
            <w:pPr>
              <w:cnfStyle w:val="000000000000" w:firstRow="0" w:lastRow="0" w:firstColumn="0" w:lastColumn="0" w:oddVBand="0" w:evenVBand="0" w:oddHBand="0" w:evenHBand="0" w:firstRowFirstColumn="0" w:firstRowLastColumn="0" w:lastRowFirstColumn="0" w:lastRowLastColumn="0"/>
            </w:pPr>
            <w:r>
              <w:t>* Excel Chapter 2</w:t>
            </w:r>
          </w:p>
        </w:tc>
      </w:tr>
      <w:tr w:rsidR="00995337" w:rsidTr="00C1642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27th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C16425" w:rsidP="000018B9">
            <w:pPr>
              <w:cnfStyle w:val="000000100000" w:firstRow="0" w:lastRow="0" w:firstColumn="0" w:lastColumn="0" w:oddVBand="0" w:evenVBand="0" w:oddHBand="1" w:evenHBand="0" w:firstRowFirstColumn="0" w:firstRowLastColumn="0" w:lastRowFirstColumn="0" w:lastRowLastColumn="0"/>
            </w:pPr>
            <w:r>
              <w:t>* Excel Chapter 3</w:t>
            </w:r>
          </w:p>
        </w:tc>
      </w:tr>
      <w:tr w:rsidR="00995337" w:rsidTr="00C16425">
        <w:trPr>
          <w:trHeight w:val="347"/>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0018B9" w:rsidP="00912F2A">
            <w:pPr>
              <w:rPr>
                <w:b w:val="0"/>
              </w:rPr>
            </w:pPr>
            <w:r>
              <w:t>June 28th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95337" w:rsidRDefault="00C16425" w:rsidP="00912F2A">
            <w:pPr>
              <w:cnfStyle w:val="000000000000" w:firstRow="0" w:lastRow="0" w:firstColumn="0" w:lastColumn="0" w:oddVBand="0" w:evenVBand="0" w:oddHBand="0" w:evenHBand="0" w:firstRowFirstColumn="0" w:firstRowLastColumn="0" w:lastRowFirstColumn="0" w:lastRowLastColumn="0"/>
            </w:pPr>
            <w:r>
              <w:t>* Excel Chapter 4</w:t>
            </w:r>
          </w:p>
        </w:tc>
      </w:tr>
      <w:tr w:rsidR="00995337" w:rsidTr="00C1642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95337" w:rsidRDefault="000018B9" w:rsidP="00912F2A">
            <w:r>
              <w:t>July 2</w:t>
            </w:r>
            <w:r w:rsidRPr="000018B9">
              <w:rPr>
                <w:vertAlign w:val="superscript"/>
              </w:rPr>
              <w:t>nd</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16425" w:rsidRDefault="00C16425" w:rsidP="00912F2A">
            <w:pPr>
              <w:cnfStyle w:val="000000100000" w:firstRow="0" w:lastRow="0" w:firstColumn="0" w:lastColumn="0" w:oddVBand="0" w:evenVBand="0" w:oddHBand="1" w:evenHBand="0" w:firstRowFirstColumn="0" w:firstRowLastColumn="0" w:lastRowFirstColumn="0" w:lastRowLastColumn="0"/>
            </w:pPr>
            <w:r>
              <w:t>* Excel Exam</w:t>
            </w:r>
          </w:p>
          <w:p w:rsidR="00995337" w:rsidRDefault="000018B9" w:rsidP="00912F2A">
            <w:pPr>
              <w:cnfStyle w:val="000000100000" w:firstRow="0" w:lastRow="0" w:firstColumn="0" w:lastColumn="0" w:oddVBand="0" w:evenVBand="0" w:oddHBand="1" w:evenHBand="0" w:firstRowFirstColumn="0" w:firstRowLastColumn="0" w:lastRowFirstColumn="0" w:lastRowLastColumn="0"/>
              <w:rPr>
                <w:b/>
              </w:rPr>
            </w:pPr>
            <w:r>
              <w:t>* Access Chapter 1</w:t>
            </w:r>
          </w:p>
        </w:tc>
      </w:tr>
      <w:tr w:rsidR="000018B9" w:rsidTr="00912F2A">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912F2A">
            <w:r>
              <w:t>July 3</w:t>
            </w:r>
            <w:r w:rsidRPr="000018B9">
              <w:rPr>
                <w:vertAlign w:val="superscript"/>
              </w:rPr>
              <w:t>rd</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912F2A">
            <w:pPr>
              <w:cnfStyle w:val="000000000000" w:firstRow="0" w:lastRow="0" w:firstColumn="0" w:lastColumn="0" w:oddVBand="0" w:evenVBand="0" w:oddHBand="0" w:evenHBand="0" w:firstRowFirstColumn="0" w:firstRowLastColumn="0" w:lastRowFirstColumn="0" w:lastRowLastColumn="0"/>
              <w:rPr>
                <w:b/>
              </w:rPr>
            </w:pPr>
            <w:r>
              <w:t>* Access Chapter 2</w:t>
            </w:r>
          </w:p>
        </w:tc>
      </w:tr>
      <w:tr w:rsidR="000018B9" w:rsidTr="00C1642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912F2A">
            <w:r>
              <w:t>July 4</w:t>
            </w:r>
            <w:r w:rsidRPr="000018B9">
              <w:rPr>
                <w:vertAlign w:val="superscript"/>
              </w:rPr>
              <w:t>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912F2A">
            <w:pPr>
              <w:cnfStyle w:val="000000100000" w:firstRow="0" w:lastRow="0" w:firstColumn="0" w:lastColumn="0" w:oddVBand="0" w:evenVBand="0" w:oddHBand="1" w:evenHBand="0" w:firstRowFirstColumn="0" w:firstRowLastColumn="0" w:lastRowFirstColumn="0" w:lastRowLastColumn="0"/>
              <w:rPr>
                <w:b/>
              </w:rPr>
            </w:pPr>
            <w:r>
              <w:rPr>
                <w:b/>
              </w:rPr>
              <w:t>Holiday</w:t>
            </w:r>
          </w:p>
        </w:tc>
      </w:tr>
      <w:tr w:rsidR="000018B9" w:rsidTr="00C16425">
        <w:trPr>
          <w:trHeight w:val="284"/>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912F2A">
            <w:r>
              <w:t>July 5</w:t>
            </w:r>
            <w:r w:rsidRPr="000018B9">
              <w:rPr>
                <w:vertAlign w:val="superscript"/>
              </w:rPr>
              <w:t>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Pr="00622A2D" w:rsidRDefault="000018B9" w:rsidP="00622A2D">
            <w:pPr>
              <w:cnfStyle w:val="000000000000" w:firstRow="0" w:lastRow="0" w:firstColumn="0" w:lastColumn="0" w:oddVBand="0" w:evenVBand="0" w:oddHBand="0" w:evenHBand="0" w:firstRowFirstColumn="0" w:firstRowLastColumn="0" w:lastRowFirstColumn="0" w:lastRowLastColumn="0"/>
            </w:pPr>
            <w:r>
              <w:t>* Access Chapter 3</w:t>
            </w:r>
          </w:p>
        </w:tc>
      </w:tr>
      <w:tr w:rsidR="000018B9" w:rsidTr="00C1642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912F2A">
            <w:r>
              <w:t>July 9</w:t>
            </w:r>
            <w:r w:rsidRPr="000018B9">
              <w:rPr>
                <w:vertAlign w:val="superscript"/>
              </w:rPr>
              <w:t>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912F2A">
            <w:pPr>
              <w:cnfStyle w:val="000000100000" w:firstRow="0" w:lastRow="0" w:firstColumn="0" w:lastColumn="0" w:oddVBand="0" w:evenVBand="0" w:oddHBand="1" w:evenHBand="0" w:firstRowFirstColumn="0" w:firstRowLastColumn="0" w:lastRowFirstColumn="0" w:lastRowLastColumn="0"/>
              <w:rPr>
                <w:b/>
              </w:rPr>
            </w:pPr>
            <w:r>
              <w:t>* Access Chapter 4</w:t>
            </w:r>
          </w:p>
        </w:tc>
      </w:tr>
      <w:tr w:rsidR="000018B9" w:rsidTr="00C16425">
        <w:trPr>
          <w:trHeight w:val="338"/>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0018B9">
            <w:r>
              <w:t>July 10th</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0018B9" w:rsidRDefault="000018B9" w:rsidP="000018B9">
            <w:pPr>
              <w:cnfStyle w:val="000000000000" w:firstRow="0" w:lastRow="0" w:firstColumn="0" w:lastColumn="0" w:oddVBand="0" w:evenVBand="0" w:oddHBand="0" w:evenHBand="0" w:firstRowFirstColumn="0" w:firstRowLastColumn="0" w:lastRowFirstColumn="0" w:lastRowLastColumn="0"/>
            </w:pPr>
            <w:r>
              <w:t>* Access Exam</w:t>
            </w:r>
          </w:p>
        </w:tc>
      </w:tr>
      <w:bookmarkEnd w:id="0"/>
    </w:tbl>
    <w:p w:rsidR="00565D9D" w:rsidRPr="00DC5D04" w:rsidRDefault="00565D9D" w:rsidP="00F4478B">
      <w:pPr>
        <w:widowControl/>
        <w:autoSpaceDE/>
        <w:autoSpaceDN/>
        <w:adjustRightInd/>
        <w:jc w:val="center"/>
        <w:rPr>
          <w:b/>
          <w:color w:val="000000"/>
          <w:szCs w:val="16"/>
        </w:rPr>
      </w:pPr>
    </w:p>
    <w:sectPr w:rsidR="00565D9D" w:rsidRPr="00DC5D04" w:rsidSect="00E819E6">
      <w:endnotePr>
        <w:numFmt w:val="decimal"/>
      </w:endnotePr>
      <w:type w:val="continuous"/>
      <w:pgSz w:w="12240" w:h="15840"/>
      <w:pgMar w:top="1152" w:right="1296" w:bottom="1152" w:left="1296"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B5" w:rsidRDefault="007240B5">
      <w:r>
        <w:separator/>
      </w:r>
    </w:p>
  </w:endnote>
  <w:endnote w:type="continuationSeparator" w:id="0">
    <w:p w:rsidR="007240B5" w:rsidRDefault="007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end"/>
    </w:r>
  </w:p>
  <w:p w:rsidR="00C61B85" w:rsidRDefault="00C6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separate"/>
    </w:r>
    <w:r w:rsidR="00F43742">
      <w:rPr>
        <w:rStyle w:val="PageNumber"/>
        <w:noProof/>
      </w:rPr>
      <w:t>7</w:t>
    </w:r>
    <w:r>
      <w:rPr>
        <w:rStyle w:val="PageNumber"/>
      </w:rPr>
      <w:fldChar w:fldCharType="end"/>
    </w:r>
  </w:p>
  <w:p w:rsidR="00C61B85" w:rsidRDefault="00C61B85" w:rsidP="007B51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B5" w:rsidRDefault="007240B5">
      <w:r>
        <w:separator/>
      </w:r>
    </w:p>
  </w:footnote>
  <w:footnote w:type="continuationSeparator" w:id="0">
    <w:p w:rsidR="007240B5" w:rsidRDefault="0072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75C4"/>
    <w:multiLevelType w:val="hybridMultilevel"/>
    <w:tmpl w:val="6B840C20"/>
    <w:lvl w:ilvl="0" w:tplc="D632F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32707"/>
    <w:multiLevelType w:val="hybridMultilevel"/>
    <w:tmpl w:val="E2AA2A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364BA"/>
    <w:multiLevelType w:val="hybridMultilevel"/>
    <w:tmpl w:val="3174AE8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748C"/>
    <w:multiLevelType w:val="hybridMultilevel"/>
    <w:tmpl w:val="DC3C7DA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DDE4894"/>
    <w:multiLevelType w:val="hybridMultilevel"/>
    <w:tmpl w:val="308CD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7613634"/>
    <w:multiLevelType w:val="multilevel"/>
    <w:tmpl w:val="68A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D7CBC"/>
    <w:multiLevelType w:val="hybridMultilevel"/>
    <w:tmpl w:val="2E1C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3">
    <w:abstractNumId w:val="5"/>
  </w:num>
  <w:num w:numId="4">
    <w:abstractNumId w:val="12"/>
  </w:num>
  <w:num w:numId="5">
    <w:abstractNumId w:val="14"/>
  </w:num>
  <w:num w:numId="6">
    <w:abstractNumId w:val="1"/>
  </w:num>
  <w:num w:numId="7">
    <w:abstractNumId w:val="3"/>
  </w:num>
  <w:num w:numId="8">
    <w:abstractNumId w:val="2"/>
  </w:num>
  <w:num w:numId="9">
    <w:abstractNumId w:val="10"/>
  </w:num>
  <w:num w:numId="10">
    <w:abstractNumId w:val="6"/>
  </w:num>
  <w:num w:numId="11">
    <w:abstractNumId w:val="8"/>
  </w:num>
  <w:num w:numId="12">
    <w:abstractNumId w:val="9"/>
  </w:num>
  <w:num w:numId="13">
    <w:abstractNumId w:val="7"/>
  </w:num>
  <w:num w:numId="14">
    <w:abstractNumId w:val="1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A"/>
    <w:rsid w:val="000018B9"/>
    <w:rsid w:val="000063C1"/>
    <w:rsid w:val="00010E5E"/>
    <w:rsid w:val="0001405B"/>
    <w:rsid w:val="00014D7F"/>
    <w:rsid w:val="00032D21"/>
    <w:rsid w:val="00051EF1"/>
    <w:rsid w:val="000532FB"/>
    <w:rsid w:val="00062350"/>
    <w:rsid w:val="00081F96"/>
    <w:rsid w:val="000941AC"/>
    <w:rsid w:val="000A1BE9"/>
    <w:rsid w:val="000A3DC8"/>
    <w:rsid w:val="000B07E0"/>
    <w:rsid w:val="000B222A"/>
    <w:rsid w:val="000C036D"/>
    <w:rsid w:val="000D7A5E"/>
    <w:rsid w:val="000F1114"/>
    <w:rsid w:val="001176A4"/>
    <w:rsid w:val="00123DFD"/>
    <w:rsid w:val="00135055"/>
    <w:rsid w:val="00142045"/>
    <w:rsid w:val="001538B0"/>
    <w:rsid w:val="001869FB"/>
    <w:rsid w:val="001950CF"/>
    <w:rsid w:val="001A52DD"/>
    <w:rsid w:val="001A6A46"/>
    <w:rsid w:val="001A71DD"/>
    <w:rsid w:val="001B3284"/>
    <w:rsid w:val="001D03FE"/>
    <w:rsid w:val="001D1818"/>
    <w:rsid w:val="001F0447"/>
    <w:rsid w:val="001F34BA"/>
    <w:rsid w:val="00200F0C"/>
    <w:rsid w:val="0022211C"/>
    <w:rsid w:val="00235389"/>
    <w:rsid w:val="002626D9"/>
    <w:rsid w:val="00272256"/>
    <w:rsid w:val="00276E80"/>
    <w:rsid w:val="00282384"/>
    <w:rsid w:val="00291AC7"/>
    <w:rsid w:val="00296DD4"/>
    <w:rsid w:val="002C05CA"/>
    <w:rsid w:val="002C781D"/>
    <w:rsid w:val="002D2082"/>
    <w:rsid w:val="002E092A"/>
    <w:rsid w:val="002E6AD4"/>
    <w:rsid w:val="002F0F5B"/>
    <w:rsid w:val="00314FBD"/>
    <w:rsid w:val="00341CFA"/>
    <w:rsid w:val="00343865"/>
    <w:rsid w:val="003447FC"/>
    <w:rsid w:val="0034704C"/>
    <w:rsid w:val="00353367"/>
    <w:rsid w:val="003705A0"/>
    <w:rsid w:val="00372916"/>
    <w:rsid w:val="003746D3"/>
    <w:rsid w:val="00396B17"/>
    <w:rsid w:val="003975E2"/>
    <w:rsid w:val="003B788C"/>
    <w:rsid w:val="003C0D59"/>
    <w:rsid w:val="003D087C"/>
    <w:rsid w:val="003E5657"/>
    <w:rsid w:val="004032B4"/>
    <w:rsid w:val="004141C0"/>
    <w:rsid w:val="004173EE"/>
    <w:rsid w:val="004226C0"/>
    <w:rsid w:val="004342CE"/>
    <w:rsid w:val="00441849"/>
    <w:rsid w:val="004554D2"/>
    <w:rsid w:val="00460C38"/>
    <w:rsid w:val="004922A9"/>
    <w:rsid w:val="00496ABC"/>
    <w:rsid w:val="00497808"/>
    <w:rsid w:val="004A2E48"/>
    <w:rsid w:val="004A69D0"/>
    <w:rsid w:val="004C59EB"/>
    <w:rsid w:val="004C7D1F"/>
    <w:rsid w:val="00512F75"/>
    <w:rsid w:val="00520841"/>
    <w:rsid w:val="00521C67"/>
    <w:rsid w:val="00530770"/>
    <w:rsid w:val="00553168"/>
    <w:rsid w:val="00562A08"/>
    <w:rsid w:val="0056427B"/>
    <w:rsid w:val="005651CF"/>
    <w:rsid w:val="00565D9D"/>
    <w:rsid w:val="00572CA4"/>
    <w:rsid w:val="005771DD"/>
    <w:rsid w:val="005804BD"/>
    <w:rsid w:val="005844B0"/>
    <w:rsid w:val="005A3F25"/>
    <w:rsid w:val="005A58C9"/>
    <w:rsid w:val="005E1ACD"/>
    <w:rsid w:val="005F2E13"/>
    <w:rsid w:val="006064A3"/>
    <w:rsid w:val="00621D04"/>
    <w:rsid w:val="00622A2D"/>
    <w:rsid w:val="00626CCB"/>
    <w:rsid w:val="00626EA5"/>
    <w:rsid w:val="00647111"/>
    <w:rsid w:val="00657320"/>
    <w:rsid w:val="0066087F"/>
    <w:rsid w:val="00684506"/>
    <w:rsid w:val="0068716F"/>
    <w:rsid w:val="00695A54"/>
    <w:rsid w:val="00696059"/>
    <w:rsid w:val="006B5F3D"/>
    <w:rsid w:val="006E4D43"/>
    <w:rsid w:val="006E6FA4"/>
    <w:rsid w:val="00700A02"/>
    <w:rsid w:val="00703C14"/>
    <w:rsid w:val="00704FE3"/>
    <w:rsid w:val="00720474"/>
    <w:rsid w:val="007240B5"/>
    <w:rsid w:val="0073312A"/>
    <w:rsid w:val="0073606A"/>
    <w:rsid w:val="00752880"/>
    <w:rsid w:val="007570BB"/>
    <w:rsid w:val="007620D3"/>
    <w:rsid w:val="007954CE"/>
    <w:rsid w:val="007B5164"/>
    <w:rsid w:val="007B641B"/>
    <w:rsid w:val="007E2CCC"/>
    <w:rsid w:val="007F1190"/>
    <w:rsid w:val="007F47D9"/>
    <w:rsid w:val="007F624A"/>
    <w:rsid w:val="008128D1"/>
    <w:rsid w:val="00820FDE"/>
    <w:rsid w:val="008266D1"/>
    <w:rsid w:val="008329F4"/>
    <w:rsid w:val="00842DE7"/>
    <w:rsid w:val="00885E00"/>
    <w:rsid w:val="00890B88"/>
    <w:rsid w:val="008B3C9E"/>
    <w:rsid w:val="008B43C0"/>
    <w:rsid w:val="008C10EF"/>
    <w:rsid w:val="008D1184"/>
    <w:rsid w:val="008D4B69"/>
    <w:rsid w:val="008E75E0"/>
    <w:rsid w:val="008F2F7C"/>
    <w:rsid w:val="00906772"/>
    <w:rsid w:val="0091400F"/>
    <w:rsid w:val="009362FE"/>
    <w:rsid w:val="0094057A"/>
    <w:rsid w:val="00942CC2"/>
    <w:rsid w:val="00961AD0"/>
    <w:rsid w:val="00967975"/>
    <w:rsid w:val="00967F06"/>
    <w:rsid w:val="009807F6"/>
    <w:rsid w:val="00995337"/>
    <w:rsid w:val="00995AA4"/>
    <w:rsid w:val="009A04E3"/>
    <w:rsid w:val="009C0E0F"/>
    <w:rsid w:val="009C155C"/>
    <w:rsid w:val="009C3C94"/>
    <w:rsid w:val="009C69C0"/>
    <w:rsid w:val="009E10F1"/>
    <w:rsid w:val="009E3059"/>
    <w:rsid w:val="009E4538"/>
    <w:rsid w:val="009F4C37"/>
    <w:rsid w:val="009F794C"/>
    <w:rsid w:val="00A023D3"/>
    <w:rsid w:val="00A20157"/>
    <w:rsid w:val="00A21975"/>
    <w:rsid w:val="00A469FD"/>
    <w:rsid w:val="00A55671"/>
    <w:rsid w:val="00A70F14"/>
    <w:rsid w:val="00A7281A"/>
    <w:rsid w:val="00A8161C"/>
    <w:rsid w:val="00A84A74"/>
    <w:rsid w:val="00A85C85"/>
    <w:rsid w:val="00A87B76"/>
    <w:rsid w:val="00A97C70"/>
    <w:rsid w:val="00AA430C"/>
    <w:rsid w:val="00AA6A2A"/>
    <w:rsid w:val="00AB203F"/>
    <w:rsid w:val="00AB5622"/>
    <w:rsid w:val="00AB6C62"/>
    <w:rsid w:val="00AD2DE4"/>
    <w:rsid w:val="00AD63C5"/>
    <w:rsid w:val="00AE09D2"/>
    <w:rsid w:val="00AE144E"/>
    <w:rsid w:val="00AF342B"/>
    <w:rsid w:val="00B002AF"/>
    <w:rsid w:val="00B25384"/>
    <w:rsid w:val="00B25AA2"/>
    <w:rsid w:val="00B41F16"/>
    <w:rsid w:val="00B846FE"/>
    <w:rsid w:val="00BA1B19"/>
    <w:rsid w:val="00BC1AAB"/>
    <w:rsid w:val="00BE073D"/>
    <w:rsid w:val="00BE4C82"/>
    <w:rsid w:val="00BE7524"/>
    <w:rsid w:val="00BF661A"/>
    <w:rsid w:val="00C00578"/>
    <w:rsid w:val="00C016B1"/>
    <w:rsid w:val="00C16425"/>
    <w:rsid w:val="00C27393"/>
    <w:rsid w:val="00C462DE"/>
    <w:rsid w:val="00C528B6"/>
    <w:rsid w:val="00C5582B"/>
    <w:rsid w:val="00C61B85"/>
    <w:rsid w:val="00C73380"/>
    <w:rsid w:val="00C84A7A"/>
    <w:rsid w:val="00C95302"/>
    <w:rsid w:val="00CB15CC"/>
    <w:rsid w:val="00CB281F"/>
    <w:rsid w:val="00CB77AC"/>
    <w:rsid w:val="00CD47AC"/>
    <w:rsid w:val="00CF47E4"/>
    <w:rsid w:val="00D36591"/>
    <w:rsid w:val="00D5455B"/>
    <w:rsid w:val="00D80DCB"/>
    <w:rsid w:val="00D96F4C"/>
    <w:rsid w:val="00DA34AD"/>
    <w:rsid w:val="00DC020D"/>
    <w:rsid w:val="00DC3D39"/>
    <w:rsid w:val="00DC5D04"/>
    <w:rsid w:val="00DD0553"/>
    <w:rsid w:val="00DF3A1A"/>
    <w:rsid w:val="00E269E1"/>
    <w:rsid w:val="00E53C3E"/>
    <w:rsid w:val="00E53FB4"/>
    <w:rsid w:val="00E636C1"/>
    <w:rsid w:val="00E735ED"/>
    <w:rsid w:val="00E819E6"/>
    <w:rsid w:val="00E82D0C"/>
    <w:rsid w:val="00E9288D"/>
    <w:rsid w:val="00EA4C26"/>
    <w:rsid w:val="00EC4905"/>
    <w:rsid w:val="00EE3811"/>
    <w:rsid w:val="00EF29DA"/>
    <w:rsid w:val="00F05192"/>
    <w:rsid w:val="00F404EB"/>
    <w:rsid w:val="00F434FF"/>
    <w:rsid w:val="00F43742"/>
    <w:rsid w:val="00F4408B"/>
    <w:rsid w:val="00F4478B"/>
    <w:rsid w:val="00F47D9A"/>
    <w:rsid w:val="00F538C7"/>
    <w:rsid w:val="00F6350B"/>
    <w:rsid w:val="00F63C21"/>
    <w:rsid w:val="00F9140B"/>
    <w:rsid w:val="00F97769"/>
    <w:rsid w:val="00FA27B3"/>
    <w:rsid w:val="00FB10FB"/>
    <w:rsid w:val="00FC5FFF"/>
    <w:rsid w:val="00FE03E3"/>
    <w:rsid w:val="00FE4829"/>
    <w:rsid w:val="00FF16E5"/>
    <w:rsid w:val="00FF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EFD5E7"/>
  <w15:docId w15:val="{F5DAA114-5E00-4BEB-A6F1-223E034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FF"/>
    <w:pPr>
      <w:widowControl w:val="0"/>
      <w:autoSpaceDE w:val="0"/>
      <w:autoSpaceDN w:val="0"/>
      <w:adjustRightInd w:val="0"/>
    </w:pPr>
    <w:rPr>
      <w:szCs w:val="24"/>
    </w:rPr>
  </w:style>
  <w:style w:type="paragraph" w:styleId="Heading1">
    <w:name w:val="heading 1"/>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hanging="1440"/>
      <w:outlineLvl w:val="0"/>
    </w:pPr>
    <w:rPr>
      <w:b/>
      <w:bCs/>
      <w:color w:val="000000"/>
      <w:sz w:val="24"/>
    </w:rPr>
  </w:style>
  <w:style w:type="paragraph" w:styleId="Heading2">
    <w:name w:val="heading 2"/>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outlineLvl w:val="1"/>
    </w:pPr>
    <w:rPr>
      <w:b/>
      <w:bCs/>
      <w:sz w:val="24"/>
    </w:rPr>
  </w:style>
  <w:style w:type="paragraph" w:styleId="Heading3">
    <w:name w:val="heading 3"/>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jc w:val="center"/>
      <w:outlineLvl w:val="2"/>
    </w:pPr>
    <w:rPr>
      <w:b/>
      <w:bCs/>
      <w:color w:val="000000"/>
      <w:sz w:val="24"/>
    </w:rPr>
  </w:style>
  <w:style w:type="paragraph" w:styleId="Heading4">
    <w:name w:val="heading 4"/>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outlineLvl w:val="3"/>
    </w:pPr>
    <w:rPr>
      <w:b/>
      <w:bCs/>
      <w:color w:val="000000"/>
      <w:sz w:val="24"/>
    </w:rPr>
  </w:style>
  <w:style w:type="paragraph" w:styleId="Heading5">
    <w:name w:val="heading 5"/>
    <w:basedOn w:val="Normal"/>
    <w:next w:val="Normal"/>
    <w:qFormat/>
    <w:rsid w:val="00F434FF"/>
    <w:pPr>
      <w:keepNext/>
      <w:tabs>
        <w:tab w:val="left" w:pos="0"/>
      </w:tabs>
      <w:ind w:left="2160" w:hanging="2160"/>
      <w:outlineLvl w:val="4"/>
    </w:pPr>
    <w:rPr>
      <w:sz w:val="24"/>
    </w:rPr>
  </w:style>
  <w:style w:type="paragraph" w:styleId="Heading6">
    <w:name w:val="heading 6"/>
    <w:basedOn w:val="Normal"/>
    <w:next w:val="Normal"/>
    <w:qFormat/>
    <w:rsid w:val="00F434FF"/>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34FF"/>
    <w:rPr>
      <w:color w:val="0000FF"/>
      <w:u w:val="single"/>
    </w:rPr>
  </w:style>
  <w:style w:type="character" w:styleId="FollowedHyperlink">
    <w:name w:val="FollowedHyperlink"/>
    <w:basedOn w:val="DefaultParagraphFont"/>
    <w:rsid w:val="00F434FF"/>
    <w:rPr>
      <w:color w:val="800080"/>
      <w:u w:val="single"/>
    </w:rPr>
  </w:style>
  <w:style w:type="paragraph" w:styleId="NormalWeb">
    <w:name w:val="Normal (Web)"/>
    <w:basedOn w:val="Normal"/>
    <w:rsid w:val="00F434FF"/>
    <w:pPr>
      <w:widowControl/>
      <w:autoSpaceDE/>
      <w:autoSpaceDN/>
      <w:adjustRightInd/>
      <w:spacing w:before="100" w:beforeAutospacing="1" w:after="100" w:afterAutospacing="1"/>
    </w:pPr>
    <w:rPr>
      <w:rFonts w:ascii="Arial Unicode MS" w:eastAsia="Arial Unicode MS" w:hAnsi="Arial Unicode MS" w:cs="Arial Unicode MS" w:hint="eastAsia"/>
      <w:sz w:val="24"/>
    </w:rPr>
  </w:style>
  <w:style w:type="paragraph" w:styleId="Header">
    <w:name w:val="header"/>
    <w:basedOn w:val="Normal"/>
    <w:rsid w:val="00F434FF"/>
    <w:pPr>
      <w:tabs>
        <w:tab w:val="center" w:pos="4320"/>
        <w:tab w:val="right" w:pos="8640"/>
      </w:tabs>
    </w:pPr>
    <w:rPr>
      <w:rFonts w:cs="Arial Unicode MS"/>
    </w:rPr>
  </w:style>
  <w:style w:type="paragraph" w:styleId="Footer">
    <w:name w:val="footer"/>
    <w:basedOn w:val="Normal"/>
    <w:rsid w:val="00F434FF"/>
    <w:pPr>
      <w:tabs>
        <w:tab w:val="center" w:pos="4320"/>
        <w:tab w:val="right" w:pos="8640"/>
      </w:tabs>
    </w:pPr>
    <w:rPr>
      <w:rFonts w:cs="Arial Unicode MS"/>
    </w:rPr>
  </w:style>
  <w:style w:type="paragraph" w:styleId="BodyText">
    <w:name w:val="Body Text"/>
    <w:basedOn w:val="Normal"/>
    <w:rsid w:val="00F434F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pPr>
    <w:rPr>
      <w:rFonts w:cs="Arial Unicode MS"/>
      <w:color w:val="000000"/>
      <w:sz w:val="24"/>
    </w:rPr>
  </w:style>
  <w:style w:type="paragraph" w:styleId="BodyTextIndent">
    <w:name w:val="Body Text Indent"/>
    <w:basedOn w:val="Normal"/>
    <w:rsid w:val="00F434FF"/>
    <w:pPr>
      <w:tabs>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76"/>
      </w:tabs>
      <w:ind w:left="360"/>
    </w:pPr>
    <w:rPr>
      <w:rFonts w:cs="Arial Unicode MS"/>
      <w:color w:val="000000"/>
      <w:sz w:val="24"/>
    </w:rPr>
  </w:style>
  <w:style w:type="paragraph" w:styleId="BodyText2">
    <w:name w:val="Body Text 2"/>
    <w:basedOn w:val="Normal"/>
    <w:rsid w:val="00F434FF"/>
    <w:rPr>
      <w:rFonts w:cs="Arial Unicode MS"/>
      <w:b/>
      <w:bCs/>
      <w:sz w:val="24"/>
    </w:rPr>
  </w:style>
  <w:style w:type="paragraph" w:styleId="BodyText3">
    <w:name w:val="Body Text 3"/>
    <w:basedOn w:val="Normal"/>
    <w:rsid w:val="00F434FF"/>
    <w:pPr>
      <w:tabs>
        <w:tab w:val="left" w:pos="-2160"/>
        <w:tab w:val="left" w:pos="-1440"/>
        <w:tab w:val="left" w:pos="-720"/>
        <w:tab w:val="left" w:pos="0"/>
      </w:tabs>
    </w:pPr>
    <w:rPr>
      <w:b/>
      <w:bCs/>
      <w:color w:val="000000"/>
      <w:sz w:val="24"/>
    </w:rPr>
  </w:style>
  <w:style w:type="paragraph" w:styleId="BodyTextIndent2">
    <w:name w:val="Body Text Indent 2"/>
    <w:basedOn w:val="Normal"/>
    <w:rsid w:val="00F434FF"/>
    <w:pPr>
      <w:tabs>
        <w:tab w:val="decimal" w:pos="540"/>
      </w:tabs>
      <w:ind w:left="720" w:hanging="720"/>
    </w:pPr>
    <w:rPr>
      <w:rFonts w:cs="Arial Unicode MS"/>
      <w:sz w:val="24"/>
    </w:rPr>
  </w:style>
  <w:style w:type="paragraph" w:styleId="BodyTextIndent3">
    <w:name w:val="Body Text Indent 3"/>
    <w:basedOn w:val="Normal"/>
    <w:rsid w:val="00F434FF"/>
    <w:pPr>
      <w:tabs>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596"/>
        <w:tab w:val="left" w:pos="4320"/>
        <w:tab w:val="left" w:pos="5040"/>
        <w:tab w:val="left" w:pos="5760"/>
        <w:tab w:val="left" w:pos="6480"/>
        <w:tab w:val="left" w:pos="7200"/>
        <w:tab w:val="left" w:pos="7920"/>
        <w:tab w:val="left" w:pos="8640"/>
        <w:tab w:val="left" w:pos="9360"/>
      </w:tabs>
      <w:ind w:left="720"/>
    </w:pPr>
    <w:rPr>
      <w:rFonts w:cs="Arial Unicode MS"/>
      <w:bCs/>
      <w:color w:val="000000"/>
      <w:sz w:val="24"/>
    </w:rPr>
  </w:style>
  <w:style w:type="character" w:styleId="PageNumber">
    <w:name w:val="page number"/>
    <w:basedOn w:val="DefaultParagraphFont"/>
    <w:rsid w:val="004C7D1F"/>
  </w:style>
  <w:style w:type="paragraph" w:styleId="BalloonText">
    <w:name w:val="Balloon Text"/>
    <w:basedOn w:val="Normal"/>
    <w:semiHidden/>
    <w:rsid w:val="000B07E0"/>
    <w:rPr>
      <w:rFonts w:ascii="Tahoma" w:hAnsi="Tahoma" w:cs="Tahoma"/>
      <w:sz w:val="16"/>
      <w:szCs w:val="16"/>
    </w:rPr>
  </w:style>
  <w:style w:type="paragraph" w:styleId="ListParagraph">
    <w:name w:val="List Paragraph"/>
    <w:basedOn w:val="Normal"/>
    <w:uiPriority w:val="34"/>
    <w:qFormat/>
    <w:rsid w:val="00BF661A"/>
    <w:pPr>
      <w:ind w:left="720"/>
      <w:contextualSpacing/>
    </w:pPr>
  </w:style>
  <w:style w:type="table" w:styleId="GridTable4-Accent5">
    <w:name w:val="Grid Table 4 Accent 5"/>
    <w:basedOn w:val="TableNormal"/>
    <w:uiPriority w:val="49"/>
    <w:rsid w:val="00F4478B"/>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F447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3621">
      <w:bodyDiv w:val="1"/>
      <w:marLeft w:val="0"/>
      <w:marRight w:val="0"/>
      <w:marTop w:val="0"/>
      <w:marBottom w:val="0"/>
      <w:divBdr>
        <w:top w:val="none" w:sz="0" w:space="0" w:color="auto"/>
        <w:left w:val="none" w:sz="0" w:space="0" w:color="auto"/>
        <w:bottom w:val="none" w:sz="0" w:space="0" w:color="auto"/>
        <w:right w:val="none" w:sz="0" w:space="0" w:color="auto"/>
      </w:divBdr>
      <w:divsChild>
        <w:div w:id="1424187618">
          <w:marLeft w:val="0"/>
          <w:marRight w:val="0"/>
          <w:marTop w:val="0"/>
          <w:marBottom w:val="0"/>
          <w:divBdr>
            <w:top w:val="none" w:sz="0" w:space="0" w:color="auto"/>
            <w:left w:val="none" w:sz="0" w:space="0" w:color="auto"/>
            <w:bottom w:val="none" w:sz="0" w:space="0" w:color="auto"/>
            <w:right w:val="none" w:sz="0" w:space="0" w:color="auto"/>
          </w:divBdr>
          <w:divsChild>
            <w:div w:id="86429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843">
      <w:bodyDiv w:val="1"/>
      <w:marLeft w:val="0"/>
      <w:marRight w:val="0"/>
      <w:marTop w:val="0"/>
      <w:marBottom w:val="0"/>
      <w:divBdr>
        <w:top w:val="none" w:sz="0" w:space="0" w:color="auto"/>
        <w:left w:val="none" w:sz="0" w:space="0" w:color="auto"/>
        <w:bottom w:val="none" w:sz="0" w:space="0" w:color="auto"/>
        <w:right w:val="none" w:sz="0" w:space="0" w:color="auto"/>
      </w:divBdr>
      <w:divsChild>
        <w:div w:id="160506124">
          <w:marLeft w:val="0"/>
          <w:marRight w:val="0"/>
          <w:marTop w:val="100"/>
          <w:marBottom w:val="100"/>
          <w:divBdr>
            <w:top w:val="none" w:sz="0" w:space="0" w:color="auto"/>
            <w:left w:val="none" w:sz="0" w:space="0" w:color="auto"/>
            <w:bottom w:val="none" w:sz="0" w:space="0" w:color="auto"/>
            <w:right w:val="none" w:sz="0" w:space="0" w:color="auto"/>
          </w:divBdr>
          <w:divsChild>
            <w:div w:id="1184326279">
              <w:marLeft w:val="0"/>
              <w:marRight w:val="0"/>
              <w:marTop w:val="0"/>
              <w:marBottom w:val="0"/>
              <w:divBdr>
                <w:top w:val="none" w:sz="0" w:space="0" w:color="auto"/>
                <w:left w:val="none" w:sz="0" w:space="0" w:color="auto"/>
                <w:bottom w:val="none" w:sz="0" w:space="0" w:color="auto"/>
                <w:right w:val="none" w:sz="0" w:space="0" w:color="auto"/>
              </w:divBdr>
              <w:divsChild>
                <w:div w:id="864709831">
                  <w:marLeft w:val="0"/>
                  <w:marRight w:val="0"/>
                  <w:marTop w:val="0"/>
                  <w:marBottom w:val="0"/>
                  <w:divBdr>
                    <w:top w:val="none" w:sz="0" w:space="0" w:color="auto"/>
                    <w:left w:val="none" w:sz="0" w:space="0" w:color="auto"/>
                    <w:bottom w:val="none" w:sz="0" w:space="0" w:color="auto"/>
                    <w:right w:val="none" w:sz="0" w:space="0" w:color="auto"/>
                  </w:divBdr>
                  <w:divsChild>
                    <w:div w:id="1505166014">
                      <w:marLeft w:val="0"/>
                      <w:marRight w:val="0"/>
                      <w:marTop w:val="0"/>
                      <w:marBottom w:val="0"/>
                      <w:divBdr>
                        <w:top w:val="none" w:sz="0" w:space="0" w:color="auto"/>
                        <w:left w:val="none" w:sz="0" w:space="0" w:color="auto"/>
                        <w:bottom w:val="none" w:sz="0" w:space="0" w:color="auto"/>
                        <w:right w:val="none" w:sz="0" w:space="0" w:color="auto"/>
                      </w:divBdr>
                      <w:divsChild>
                        <w:div w:id="1752316591">
                          <w:marLeft w:val="0"/>
                          <w:marRight w:val="0"/>
                          <w:marTop w:val="0"/>
                          <w:marBottom w:val="0"/>
                          <w:divBdr>
                            <w:top w:val="none" w:sz="0" w:space="0" w:color="auto"/>
                            <w:left w:val="none" w:sz="0" w:space="0" w:color="auto"/>
                            <w:bottom w:val="none" w:sz="0" w:space="0" w:color="auto"/>
                            <w:right w:val="none" w:sz="0" w:space="0" w:color="auto"/>
                          </w:divBdr>
                          <w:divsChild>
                            <w:div w:id="724068035">
                              <w:marLeft w:val="0"/>
                              <w:marRight w:val="0"/>
                              <w:marTop w:val="0"/>
                              <w:marBottom w:val="0"/>
                              <w:divBdr>
                                <w:top w:val="none" w:sz="0" w:space="0" w:color="auto"/>
                                <w:left w:val="none" w:sz="0" w:space="0" w:color="auto"/>
                                <w:bottom w:val="none" w:sz="0" w:space="0" w:color="auto"/>
                                <w:right w:val="none" w:sz="0" w:space="0" w:color="auto"/>
                              </w:divBdr>
                              <w:divsChild>
                                <w:div w:id="1125270213">
                                  <w:marLeft w:val="0"/>
                                  <w:marRight w:val="0"/>
                                  <w:marTop w:val="0"/>
                                  <w:marBottom w:val="0"/>
                                  <w:divBdr>
                                    <w:top w:val="none" w:sz="0" w:space="0" w:color="auto"/>
                                    <w:left w:val="none" w:sz="0" w:space="0" w:color="auto"/>
                                    <w:bottom w:val="none" w:sz="0" w:space="0" w:color="auto"/>
                                    <w:right w:val="none" w:sz="0" w:space="0" w:color="auto"/>
                                  </w:divBdr>
                                  <w:divsChild>
                                    <w:div w:id="1007096114">
                                      <w:marLeft w:val="0"/>
                                      <w:marRight w:val="0"/>
                                      <w:marTop w:val="0"/>
                                      <w:marBottom w:val="0"/>
                                      <w:divBdr>
                                        <w:top w:val="none" w:sz="0" w:space="0" w:color="auto"/>
                                        <w:left w:val="none" w:sz="0" w:space="0" w:color="auto"/>
                                        <w:bottom w:val="none" w:sz="0" w:space="0" w:color="auto"/>
                                        <w:right w:val="none" w:sz="0" w:space="0" w:color="auto"/>
                                      </w:divBdr>
                                      <w:divsChild>
                                        <w:div w:id="1268393054">
                                          <w:marLeft w:val="1"/>
                                          <w:marRight w:val="0"/>
                                          <w:marTop w:val="0"/>
                                          <w:marBottom w:val="0"/>
                                          <w:divBdr>
                                            <w:top w:val="none" w:sz="0" w:space="0" w:color="auto"/>
                                            <w:left w:val="none" w:sz="0" w:space="0" w:color="auto"/>
                                            <w:bottom w:val="none" w:sz="0" w:space="0" w:color="auto"/>
                                            <w:right w:val="none" w:sz="0" w:space="0" w:color="auto"/>
                                          </w:divBdr>
                                          <w:divsChild>
                                            <w:div w:id="17888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erez@southplains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uthplainscollege.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EFFF326-C9BF-49AD-B69A-FFC8C7BB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4D2C748A</Template>
  <TotalTime>21</TotalTime>
  <Pages>7</Pages>
  <Words>2407</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Instructor:</vt:lpstr>
    </vt:vector>
  </TitlesOfParts>
  <Company>...</Company>
  <LinksUpToDate>false</LinksUpToDate>
  <CharactersWithSpaces>15741</CharactersWithSpaces>
  <SharedDoc>false</SharedDoc>
  <HLinks>
    <vt:vector size="12" baseType="variant">
      <vt:variant>
        <vt:i4>1572913</vt:i4>
      </vt:variant>
      <vt:variant>
        <vt:i4>3</vt:i4>
      </vt:variant>
      <vt:variant>
        <vt:i4>0</vt:i4>
      </vt:variant>
      <vt:variant>
        <vt:i4>5</vt:i4>
      </vt:variant>
      <vt:variant>
        <vt:lpwstr>mailto:sistersusie1963@yahoo.com</vt:lpwstr>
      </vt:variant>
      <vt:variant>
        <vt:lpwstr/>
      </vt:variant>
      <vt:variant>
        <vt:i4>3801092</vt:i4>
      </vt:variant>
      <vt:variant>
        <vt:i4>0</vt:i4>
      </vt:variant>
      <vt:variant>
        <vt:i4>0</vt:i4>
      </vt:variant>
      <vt:variant>
        <vt:i4>5</vt:i4>
      </vt:variant>
      <vt:variant>
        <vt:lpwstr>mailto:cperez@southplainscollege.edu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creator>...</dc:creator>
  <cp:lastModifiedBy>Perez, Charlene M</cp:lastModifiedBy>
  <cp:revision>5</cp:revision>
  <cp:lastPrinted>2018-06-05T18:41:00Z</cp:lastPrinted>
  <dcterms:created xsi:type="dcterms:W3CDTF">2018-06-04T11:47:00Z</dcterms:created>
  <dcterms:modified xsi:type="dcterms:W3CDTF">2018-06-05T18:49:00Z</dcterms:modified>
</cp:coreProperties>
</file>